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797"/>
        <w:gridCol w:w="1985"/>
      </w:tblGrid>
      <w:tr w:rsidR="00D44B4F" w:rsidRPr="00FB65C9" w:rsidTr="00822FC6">
        <w:trPr>
          <w:trHeight w:hRule="exact" w:val="1143"/>
          <w:tblHeader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44B4F" w:rsidRPr="00FB65C9" w:rsidRDefault="00D44B4F" w:rsidP="00822FC6">
            <w:pPr>
              <w:pStyle w:val="SubHeading"/>
              <w:spacing w:after="0"/>
              <w:rPr>
                <w:rFonts w:ascii="Arial" w:hAnsi="Arial" w:cs="Arial"/>
              </w:rPr>
            </w:pPr>
            <w:r w:rsidRPr="00FB65C9">
              <w:rPr>
                <w:rFonts w:ascii="Arial" w:hAnsi="Arial" w:cs="Arial"/>
                <w:lang w:eastAsia="en-GB"/>
              </w:rPr>
              <w:t xml:space="preserve">FORM AB1: BTEC </w:t>
            </w:r>
            <w:r w:rsidRPr="00FB65C9">
              <w:rPr>
                <w:rFonts w:ascii="Arial" w:hAnsi="Arial" w:cs="Arial"/>
              </w:rPr>
              <w:t>ASSIGNMENT BRIEF</w:t>
            </w:r>
          </w:p>
          <w:p w:rsidR="00D44B4F" w:rsidRPr="00FB65C9" w:rsidRDefault="00D44B4F" w:rsidP="00822FC6">
            <w:pPr>
              <w:pStyle w:val="SubHeading"/>
              <w:spacing w:after="0"/>
              <w:jc w:val="center"/>
              <w:rPr>
                <w:rFonts w:ascii="Arial" w:hAnsi="Arial" w:cs="Arial"/>
                <w:u w:val="single"/>
              </w:rPr>
            </w:pPr>
            <w:r w:rsidRPr="00FB65C9">
              <w:rPr>
                <w:rFonts w:ascii="Arial" w:hAnsi="Arial" w:cs="Arial"/>
                <w:sz w:val="24"/>
                <w:szCs w:val="24"/>
                <w:u w:val="single"/>
              </w:rPr>
              <w:t>QCF ASSIGNMENT FRONT SHEET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44B4F" w:rsidRPr="00FB65C9" w:rsidRDefault="00D44B4F" w:rsidP="00822FC6">
            <w:pPr>
              <w:pStyle w:val="Tabletext"/>
              <w:jc w:val="right"/>
              <w:rPr>
                <w:lang w:eastAsia="en-US"/>
              </w:rPr>
            </w:pPr>
            <w:r w:rsidRPr="00FB65C9">
              <w:rPr>
                <w:rFonts w:ascii="Arial" w:hAnsi="Arial" w:cs="Arial"/>
                <w:noProof/>
              </w:rPr>
              <w:drawing>
                <wp:inline distT="0" distB="0" distL="0" distR="0" wp14:anchorId="0A81C62E" wp14:editId="2F9C7FBF">
                  <wp:extent cx="848803" cy="619125"/>
                  <wp:effectExtent l="0" t="0" r="8890" b="0"/>
                  <wp:docPr id="1" name="Picture 1" descr="http://portal.cwc.ac.uk/services/Marketing_and_Student_Recruitment/Brand%20Guidelines/Documents/Logos/New%20logos/BW%20logos%20-%20100m/30m%20-%20small/CWClogo_blk%2030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rtal.cwc.ac.uk/services/Marketing_and_Student_Recruitment/Brand%20Guidelines/Documents/Logos/New%20logos/BW%20logos%20-%20100m/30m%20-%20small/CWClogo_blk%2030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455" cy="6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B4F" w:rsidRPr="00FB65C9" w:rsidRDefault="00D44B4F" w:rsidP="00822FC6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</w:tbl>
    <w:p w:rsidR="00D44B4F" w:rsidRPr="00D44B4F" w:rsidRDefault="00D44B4F" w:rsidP="00D44B4F">
      <w:pPr>
        <w:spacing w:after="0"/>
        <w:rPr>
          <w:sz w:val="14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30"/>
        <w:gridCol w:w="638"/>
        <w:gridCol w:w="1050"/>
        <w:gridCol w:w="1502"/>
        <w:gridCol w:w="1645"/>
        <w:gridCol w:w="765"/>
        <w:gridCol w:w="142"/>
        <w:gridCol w:w="1133"/>
        <w:gridCol w:w="113"/>
        <w:gridCol w:w="30"/>
        <w:gridCol w:w="141"/>
        <w:gridCol w:w="993"/>
      </w:tblGrid>
      <w:tr w:rsidR="00D26046" w:rsidRPr="00D44B4F" w:rsidTr="00D44B4F">
        <w:trPr>
          <w:trHeight w:hRule="exact" w:val="254"/>
          <w:tblHeader/>
        </w:trPr>
        <w:tc>
          <w:tcPr>
            <w:tcW w:w="4820" w:type="dxa"/>
            <w:gridSpan w:val="4"/>
            <w:tcBorders>
              <w:top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D26046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>Qualification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D26046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>Unit number and title</w:t>
            </w:r>
          </w:p>
        </w:tc>
      </w:tr>
      <w:tr w:rsidR="00D26046" w:rsidRPr="00D44B4F" w:rsidTr="00D44B4F">
        <w:trPr>
          <w:trHeight w:val="509"/>
          <w:tblHeader/>
        </w:trPr>
        <w:tc>
          <w:tcPr>
            <w:tcW w:w="4820" w:type="dxa"/>
            <w:gridSpan w:val="4"/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7F7854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3 Diploma in Engineering</w:t>
            </w:r>
          </w:p>
        </w:tc>
        <w:tc>
          <w:tcPr>
            <w:tcW w:w="4962" w:type="dxa"/>
            <w:gridSpan w:val="8"/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C11799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 Computer Aided Drafting</w:t>
            </w:r>
          </w:p>
        </w:tc>
      </w:tr>
      <w:tr w:rsidR="00D26046" w:rsidRPr="00D44B4F" w:rsidTr="00D44B4F">
        <w:trPr>
          <w:trHeight w:hRule="exact" w:val="240"/>
          <w:tblHeader/>
        </w:trPr>
        <w:tc>
          <w:tcPr>
            <w:tcW w:w="4820" w:type="dxa"/>
            <w:gridSpan w:val="4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83503B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>Learner</w:t>
            </w:r>
            <w:r w:rsidR="00D26046" w:rsidRPr="00D44B4F">
              <w:rPr>
                <w:rFonts w:ascii="Arial" w:hAnsi="Arial" w:cs="Arial"/>
                <w:b/>
                <w:szCs w:val="18"/>
              </w:rPr>
              <w:t xml:space="preserve"> name</w:t>
            </w:r>
          </w:p>
        </w:tc>
        <w:tc>
          <w:tcPr>
            <w:tcW w:w="4962" w:type="dxa"/>
            <w:gridSpan w:val="8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D26046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 xml:space="preserve">   Assessor name</w:t>
            </w:r>
          </w:p>
        </w:tc>
      </w:tr>
      <w:tr w:rsidR="00D26046" w:rsidRPr="00D44B4F" w:rsidTr="00D44B4F">
        <w:trPr>
          <w:trHeight w:val="465"/>
          <w:tblHeader/>
        </w:trPr>
        <w:tc>
          <w:tcPr>
            <w:tcW w:w="4820" w:type="dxa"/>
            <w:gridSpan w:val="4"/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D26046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8"/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7F7854" w:rsidP="007F7854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Jim Gillain</w:t>
            </w:r>
          </w:p>
        </w:tc>
      </w:tr>
      <w:tr w:rsidR="0083503B" w:rsidRPr="00D44B4F" w:rsidTr="00D44B4F">
        <w:trPr>
          <w:trHeight w:hRule="exact" w:val="281"/>
          <w:tblHeader/>
        </w:trPr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>Date issued</w:t>
            </w:r>
          </w:p>
        </w:tc>
        <w:tc>
          <w:tcPr>
            <w:tcW w:w="3147" w:type="dxa"/>
            <w:gridSpan w:val="2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83503B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 xml:space="preserve"> Hand in deadline</w:t>
            </w:r>
          </w:p>
        </w:tc>
        <w:tc>
          <w:tcPr>
            <w:tcW w:w="3317" w:type="dxa"/>
            <w:gridSpan w:val="7"/>
            <w:tcBorders>
              <w:bottom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>Submitted on</w:t>
            </w:r>
          </w:p>
        </w:tc>
      </w:tr>
      <w:tr w:rsidR="0083503B" w:rsidRPr="00D44B4F" w:rsidTr="00D44B4F">
        <w:trPr>
          <w:trHeight w:val="421"/>
          <w:tblHeader/>
        </w:trPr>
        <w:tc>
          <w:tcPr>
            <w:tcW w:w="3318" w:type="dxa"/>
            <w:gridSpan w:val="3"/>
            <w:tcBorders>
              <w:bottom w:val="single" w:sz="4" w:space="0" w:color="auto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7" w:type="dxa"/>
            <w:gridSpan w:val="7"/>
            <w:tcBorders>
              <w:bottom w:val="single" w:sz="4" w:space="0" w:color="auto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C9" w:rsidRPr="00FB65C9" w:rsidTr="00D44B4F">
        <w:trPr>
          <w:trHeight w:val="190"/>
          <w:tblHeader/>
        </w:trPr>
        <w:tc>
          <w:tcPr>
            <w:tcW w:w="978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B65C9" w:rsidRPr="00FB65C9" w:rsidRDefault="00FB65C9" w:rsidP="00D26046">
            <w:pPr>
              <w:pStyle w:val="Tabletext"/>
              <w:rPr>
                <w:rFonts w:ascii="Arial" w:hAnsi="Arial" w:cs="Arial"/>
                <w:sz w:val="2"/>
              </w:rPr>
            </w:pPr>
          </w:p>
        </w:tc>
      </w:tr>
      <w:tr w:rsidR="00D26046" w:rsidRPr="00FB65C9" w:rsidTr="00D44B4F">
        <w:trPr>
          <w:trHeight w:hRule="exact" w:val="397"/>
          <w:tblHeader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FB65C9" w:rsidRDefault="00D26046" w:rsidP="00D26046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Assignment title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FB65C9" w:rsidRDefault="00C11799" w:rsidP="00C11799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Advantages of Computer Aided Drafting (CAD)</w:t>
            </w:r>
          </w:p>
        </w:tc>
      </w:tr>
      <w:tr w:rsidR="00D26046" w:rsidRPr="00FB65C9" w:rsidTr="00D44B4F">
        <w:trPr>
          <w:trHeight w:hRule="exact" w:val="527"/>
        </w:trPr>
        <w:tc>
          <w:tcPr>
            <w:tcW w:w="9782" w:type="dxa"/>
            <w:gridSpan w:val="12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FB65C9" w:rsidRDefault="00D26046" w:rsidP="00FB65C9">
            <w:pPr>
              <w:pStyle w:val="Tabletext"/>
              <w:rPr>
                <w:rFonts w:ascii="Arial" w:hAnsi="Arial" w:cs="Arial"/>
                <w:sz w:val="16"/>
                <w:szCs w:val="16"/>
              </w:rPr>
            </w:pPr>
            <w:r w:rsidRPr="00FB65C9">
              <w:rPr>
                <w:rFonts w:ascii="Arial" w:hAnsi="Arial" w:cs="Arial"/>
                <w:sz w:val="16"/>
                <w:szCs w:val="16"/>
              </w:rPr>
              <w:t>In this assessment you will have opportunities to provide evidence against the following criteria. Indicate the page numbers where the evidence can be found.</w:t>
            </w:r>
          </w:p>
        </w:tc>
      </w:tr>
      <w:tr w:rsidR="00FB65C9" w:rsidRPr="00FB65C9" w:rsidTr="00D44B4F">
        <w:trPr>
          <w:trHeight w:hRule="exact" w:val="161"/>
        </w:trPr>
        <w:tc>
          <w:tcPr>
            <w:tcW w:w="9782" w:type="dxa"/>
            <w:gridSpan w:val="12"/>
            <w:tcBorders>
              <w:left w:val="nil"/>
              <w:bottom w:val="nil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B65C9" w:rsidRPr="00FB65C9" w:rsidRDefault="00FB65C9" w:rsidP="00D26046">
            <w:pPr>
              <w:pStyle w:val="Tabletext"/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FB65C9" w:rsidRPr="00FB65C9" w:rsidTr="00D44B4F">
        <w:trPr>
          <w:trHeight w:hRule="exact" w:val="527"/>
        </w:trPr>
        <w:tc>
          <w:tcPr>
            <w:tcW w:w="1630" w:type="dxa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B65C9" w:rsidRPr="00FB65C9" w:rsidRDefault="00FB65C9" w:rsidP="00FB65C9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Criteria reference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FB65C9" w:rsidRPr="00FB65C9" w:rsidRDefault="00FB65C9" w:rsidP="00FB65C9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To achieve the criteria the evidence must show that the learner is able to: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B65C9" w:rsidRPr="00FB65C9" w:rsidRDefault="00FB65C9" w:rsidP="00FB65C9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FB65C9" w:rsidRPr="00FB65C9" w:rsidRDefault="00FB65C9" w:rsidP="00FB65C9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Task no.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B65C9" w:rsidRPr="00FB65C9" w:rsidRDefault="00FB65C9" w:rsidP="00FB65C9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FB65C9" w:rsidRPr="00FB65C9" w:rsidRDefault="00FB65C9" w:rsidP="00FB65C9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Evidence</w:t>
            </w:r>
          </w:p>
        </w:tc>
      </w:tr>
      <w:tr w:rsidR="00FB65C9" w:rsidRPr="00FB65C9" w:rsidTr="0067029A">
        <w:trPr>
          <w:trHeight w:val="945"/>
        </w:trPr>
        <w:tc>
          <w:tcPr>
            <w:tcW w:w="1630" w:type="dxa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9A2A67" w:rsidP="00FB65C9">
            <w:pPr>
              <w:pStyle w:val="Tablehead"/>
              <w:rPr>
                <w:rFonts w:asciiTheme="minorHAnsi" w:hAnsiTheme="minorHAnsi" w:cs="Arial"/>
                <w:sz w:val="24"/>
              </w:rPr>
            </w:pPr>
            <w:r w:rsidRPr="00885DCB">
              <w:rPr>
                <w:rFonts w:asciiTheme="minorHAnsi" w:hAnsiTheme="minorHAnsi" w:cs="Arial"/>
                <w:sz w:val="24"/>
              </w:rPr>
              <w:t>P1</w:t>
            </w:r>
          </w:p>
        </w:tc>
        <w:tc>
          <w:tcPr>
            <w:tcW w:w="5600" w:type="dxa"/>
            <w:gridSpan w:val="5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9A2A67" w:rsidP="0067029A">
            <w:pPr>
              <w:pStyle w:val="Tablehead"/>
              <w:rPr>
                <w:rFonts w:asciiTheme="minorHAnsi" w:hAnsiTheme="minorHAnsi" w:cs="Arial"/>
                <w:b/>
                <w:sz w:val="24"/>
              </w:rPr>
            </w:pPr>
            <w:r w:rsidRPr="00885DCB">
              <w:rPr>
                <w:rFonts w:asciiTheme="minorHAnsi" w:hAnsiTheme="minorHAnsi"/>
                <w:sz w:val="24"/>
                <w:lang w:val="en-US"/>
              </w:rPr>
              <w:t>describe the advantages, compared to other methods, of producing drawings electronically using a CAD package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FB65C9" w:rsidP="00FB65C9">
            <w:pPr>
              <w:pStyle w:val="Tablehead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276" w:type="dxa"/>
            <w:gridSpan w:val="3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67029A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FB65C9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993" w:type="dxa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FB65C9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FB65C9" w:rsidRPr="00FB65C9" w:rsidTr="0067029A">
        <w:trPr>
          <w:trHeight w:val="945"/>
        </w:trPr>
        <w:tc>
          <w:tcPr>
            <w:tcW w:w="1630" w:type="dxa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9A2A67" w:rsidP="00FB65C9">
            <w:pPr>
              <w:pStyle w:val="Tablehead"/>
              <w:rPr>
                <w:rFonts w:asciiTheme="minorHAnsi" w:hAnsiTheme="minorHAnsi" w:cs="Arial"/>
                <w:sz w:val="24"/>
              </w:rPr>
            </w:pPr>
            <w:r w:rsidRPr="00885DCB">
              <w:rPr>
                <w:rFonts w:asciiTheme="minorHAnsi" w:hAnsiTheme="minorHAnsi" w:cs="Arial"/>
                <w:sz w:val="24"/>
              </w:rPr>
              <w:t>P2</w:t>
            </w:r>
          </w:p>
        </w:tc>
        <w:tc>
          <w:tcPr>
            <w:tcW w:w="5600" w:type="dxa"/>
            <w:gridSpan w:val="5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9A2A67" w:rsidP="0067029A">
            <w:pPr>
              <w:pStyle w:val="text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85DCB">
              <w:rPr>
                <w:rFonts w:asciiTheme="minorHAnsi" w:hAnsiTheme="minorHAnsi"/>
                <w:sz w:val="24"/>
                <w:szCs w:val="24"/>
                <w:lang w:val="en-US"/>
              </w:rPr>
              <w:t>describe the software and hardware required to produce CAD drawings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FB65C9" w:rsidP="00FB65C9">
            <w:pPr>
              <w:pStyle w:val="Tablehead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276" w:type="dxa"/>
            <w:gridSpan w:val="3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110C31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FB65C9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993" w:type="dxa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65C9" w:rsidRPr="00885DCB" w:rsidRDefault="00FB65C9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9A2A67" w:rsidRPr="00FB65C9" w:rsidTr="0067029A">
        <w:trPr>
          <w:trHeight w:val="945"/>
        </w:trPr>
        <w:tc>
          <w:tcPr>
            <w:tcW w:w="1630" w:type="dxa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9A2A67">
            <w:pPr>
              <w:pStyle w:val="Tablehead"/>
              <w:rPr>
                <w:rFonts w:asciiTheme="minorHAnsi" w:hAnsiTheme="minorHAnsi" w:cs="Arial"/>
                <w:sz w:val="24"/>
              </w:rPr>
            </w:pPr>
            <w:r w:rsidRPr="00885DCB">
              <w:rPr>
                <w:rFonts w:asciiTheme="minorHAnsi" w:hAnsiTheme="minorHAnsi" w:cs="Arial"/>
                <w:sz w:val="24"/>
              </w:rPr>
              <w:t>P4</w:t>
            </w:r>
          </w:p>
        </w:tc>
        <w:tc>
          <w:tcPr>
            <w:tcW w:w="5600" w:type="dxa"/>
            <w:gridSpan w:val="5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67029A">
            <w:pPr>
              <w:pStyle w:val="Tablehead"/>
              <w:rPr>
                <w:rFonts w:asciiTheme="minorHAnsi" w:hAnsiTheme="minorHAnsi" w:cs="Arial"/>
                <w:b/>
                <w:sz w:val="24"/>
              </w:rPr>
            </w:pPr>
            <w:r w:rsidRPr="00885DCB">
              <w:rPr>
                <w:rFonts w:asciiTheme="minorHAnsi" w:hAnsiTheme="minorHAnsi"/>
                <w:sz w:val="24"/>
                <w:lang w:val="en-US"/>
              </w:rPr>
              <w:t>using appropriate commands, produce a circuit diagram containing at least five components to appropriate standards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9A2A67">
            <w:pPr>
              <w:pStyle w:val="Tablehead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276" w:type="dxa"/>
            <w:gridSpan w:val="3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C11799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5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993" w:type="dxa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9A2A67" w:rsidRPr="00FB65C9" w:rsidTr="0067029A">
        <w:trPr>
          <w:trHeight w:val="945"/>
        </w:trPr>
        <w:tc>
          <w:tcPr>
            <w:tcW w:w="1630" w:type="dxa"/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9A2A67">
            <w:pPr>
              <w:pStyle w:val="Tablehead"/>
              <w:rPr>
                <w:rFonts w:asciiTheme="minorHAnsi" w:hAnsiTheme="minorHAnsi" w:cs="Arial"/>
                <w:sz w:val="24"/>
              </w:rPr>
            </w:pPr>
            <w:r w:rsidRPr="00885DCB">
              <w:rPr>
                <w:rFonts w:asciiTheme="minorHAnsi" w:hAnsiTheme="minorHAnsi" w:cs="Arial"/>
                <w:sz w:val="24"/>
              </w:rPr>
              <w:t>M1</w:t>
            </w:r>
          </w:p>
        </w:tc>
        <w:tc>
          <w:tcPr>
            <w:tcW w:w="5600" w:type="dxa"/>
            <w:gridSpan w:val="5"/>
            <w:tcBorders>
              <w:bottom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67029A">
            <w:pPr>
              <w:pStyle w:val="text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85DCB">
              <w:rPr>
                <w:rFonts w:asciiTheme="minorHAnsi" w:hAnsiTheme="minorHAnsi"/>
                <w:sz w:val="24"/>
                <w:szCs w:val="24"/>
                <w:lang w:val="en-US"/>
              </w:rPr>
              <w:t>explain the relationship between CAD and other software/hardware used in manufacturing</w:t>
            </w:r>
          </w:p>
          <w:p w:rsidR="009A2A67" w:rsidRPr="00885DCB" w:rsidRDefault="009A2A67" w:rsidP="0067029A">
            <w:pPr>
              <w:pStyle w:val="Tablehead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9A2A67">
            <w:pPr>
              <w:pStyle w:val="Tablehead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DF0145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4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9A2A67" w:rsidRPr="00FB65C9" w:rsidTr="0067029A">
        <w:trPr>
          <w:trHeight w:val="945"/>
        </w:trPr>
        <w:tc>
          <w:tcPr>
            <w:tcW w:w="1630" w:type="dxa"/>
            <w:tcBorders>
              <w:bottom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9A2A67">
            <w:pPr>
              <w:pStyle w:val="Tablehead"/>
              <w:rPr>
                <w:rFonts w:asciiTheme="minorHAnsi" w:hAnsiTheme="minorHAnsi" w:cs="Arial"/>
                <w:sz w:val="24"/>
              </w:rPr>
            </w:pPr>
            <w:r w:rsidRPr="00885DCB">
              <w:rPr>
                <w:rFonts w:asciiTheme="minorHAnsi" w:hAnsiTheme="minorHAnsi" w:cs="Arial"/>
                <w:sz w:val="24"/>
              </w:rPr>
              <w:t>D1</w:t>
            </w:r>
          </w:p>
        </w:tc>
        <w:tc>
          <w:tcPr>
            <w:tcW w:w="560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67029A">
            <w:pPr>
              <w:pStyle w:val="text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85DCB">
              <w:rPr>
                <w:rFonts w:asciiTheme="minorHAnsi" w:hAnsiTheme="minorHAnsi"/>
                <w:sz w:val="24"/>
                <w:szCs w:val="24"/>
                <w:lang w:val="en-US"/>
              </w:rPr>
              <w:t>justify the use of CAD in a manufacturing company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9A2A67">
            <w:pPr>
              <w:pStyle w:val="Tablehead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110C31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3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885DCB" w:rsidRDefault="009A2A67" w:rsidP="00885DCB">
            <w:pPr>
              <w:pStyle w:val="Tablehead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9A2A67" w:rsidRPr="00FB65C9" w:rsidTr="00885DCB">
        <w:trPr>
          <w:trHeight w:val="550"/>
        </w:trPr>
        <w:tc>
          <w:tcPr>
            <w:tcW w:w="1630" w:type="dxa"/>
            <w:tcBorders>
              <w:bottom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FB65C9" w:rsidRDefault="009A2A67" w:rsidP="009A2A67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0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FB65C9" w:rsidRDefault="009A2A67" w:rsidP="009A2A67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FB65C9" w:rsidRDefault="009A2A67" w:rsidP="009A2A67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FB65C9" w:rsidRDefault="009A2A67" w:rsidP="009A2A67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FB65C9" w:rsidRDefault="009A2A67" w:rsidP="009A2A67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A67" w:rsidRPr="00FB65C9" w:rsidRDefault="009A2A67" w:rsidP="009A2A67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9A2A67" w:rsidRPr="0092424D" w:rsidTr="00D44B4F">
        <w:trPr>
          <w:trHeight w:hRule="exact" w:val="527"/>
        </w:trPr>
        <w:tc>
          <w:tcPr>
            <w:tcW w:w="9782" w:type="dxa"/>
            <w:gridSpan w:val="12"/>
            <w:shd w:val="clear" w:color="FFFFFF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A2A67" w:rsidRPr="00FB65C9" w:rsidRDefault="009A2A67" w:rsidP="009A2A67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Learner declaration</w:t>
            </w:r>
          </w:p>
        </w:tc>
      </w:tr>
      <w:tr w:rsidR="009A2A67" w:rsidRPr="00FB65C9" w:rsidTr="00D44B4F">
        <w:trPr>
          <w:trHeight w:hRule="exact" w:val="1683"/>
        </w:trPr>
        <w:tc>
          <w:tcPr>
            <w:tcW w:w="9782" w:type="dxa"/>
            <w:gridSpan w:val="12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A2A67" w:rsidRPr="00FB65C9" w:rsidRDefault="009A2A67" w:rsidP="009A2A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:rsidR="009A2A67" w:rsidRPr="00FB65C9" w:rsidRDefault="009A2A67" w:rsidP="009A2A67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:rsidR="009A2A67" w:rsidRDefault="009A2A67" w:rsidP="009A2A67">
            <w:pPr>
              <w:pStyle w:val="Tablehead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 xml:space="preserve">Student signature: </w:t>
            </w:r>
            <w:r w:rsidRPr="00FB65C9">
              <w:rPr>
                <w:rFonts w:ascii="Arial" w:hAnsi="Arial" w:cs="Arial"/>
                <w:szCs w:val="18"/>
              </w:rPr>
              <w:tab/>
              <w:t xml:space="preserve">                                                                    Date:</w:t>
            </w:r>
          </w:p>
          <w:p w:rsidR="009A2A67" w:rsidRPr="0092424D" w:rsidRDefault="009A2A67" w:rsidP="009A2A67">
            <w:pPr>
              <w:pStyle w:val="Tabletext"/>
              <w:rPr>
                <w:lang w:eastAsia="en-US"/>
              </w:rPr>
            </w:pPr>
          </w:p>
        </w:tc>
      </w:tr>
      <w:tr w:rsidR="009A2A67" w:rsidRPr="00FB65C9" w:rsidTr="00D44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9782" w:type="dxa"/>
            <w:gridSpan w:val="12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A2A67" w:rsidRPr="00A37AD6" w:rsidRDefault="009A2A67" w:rsidP="009A2A67">
            <w:pPr>
              <w:pStyle w:val="Tablehead"/>
              <w:spacing w:line="240" w:lineRule="auto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lastRenderedPageBreak/>
              <w:t>Purpose of this assignment</w:t>
            </w:r>
            <w:r w:rsidR="00C11799" w:rsidRPr="00A37AD6">
              <w:rPr>
                <w:rFonts w:ascii="Arial" w:hAnsi="Arial" w:cs="Arial"/>
                <w:sz w:val="24"/>
                <w:szCs w:val="18"/>
              </w:rPr>
              <w:t>:</w:t>
            </w:r>
          </w:p>
          <w:p w:rsidR="00C11799" w:rsidRPr="00A37AD6" w:rsidRDefault="00C11799" w:rsidP="00C11799">
            <w:pPr>
              <w:pStyle w:val="Tabletext"/>
              <w:rPr>
                <w:sz w:val="24"/>
                <w:lang w:eastAsia="en-US"/>
              </w:rPr>
            </w:pPr>
          </w:p>
          <w:p w:rsidR="009A2A67" w:rsidRPr="00A37AD6" w:rsidRDefault="00C11799" w:rsidP="00C11799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To describe the uses and advantages given to manufacturing/industry by using CAD for engineering communication and simulation.</w:t>
            </w:r>
          </w:p>
        </w:tc>
      </w:tr>
      <w:tr w:rsidR="009A2A67" w:rsidRPr="00FB65C9" w:rsidTr="00D44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</w:trPr>
        <w:tc>
          <w:tcPr>
            <w:tcW w:w="9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9A2A67" w:rsidRPr="00A37AD6" w:rsidRDefault="009A2A67" w:rsidP="009A2A67">
            <w:pPr>
              <w:pStyle w:val="Tablehead"/>
              <w:spacing w:line="240" w:lineRule="auto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Scenario</w:t>
            </w:r>
          </w:p>
          <w:p w:rsidR="00C11799" w:rsidRPr="00A37AD6" w:rsidRDefault="00C11799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  <w:p w:rsidR="009A2A67" w:rsidRPr="00A37AD6" w:rsidRDefault="00C11799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You are justifying the use of CAD and your own PC designed to produce CAD and drawings to your employer.</w:t>
            </w:r>
          </w:p>
        </w:tc>
      </w:tr>
      <w:tr w:rsidR="009A2A67" w:rsidRPr="00FB65C9" w:rsidTr="00670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84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67" w:rsidRPr="00A37AD6" w:rsidRDefault="009A2A67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Task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A2A67" w:rsidRPr="00A37AD6" w:rsidRDefault="009A2A67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6"/>
              </w:rPr>
            </w:pPr>
            <w:r w:rsidRPr="00A37AD6">
              <w:rPr>
                <w:rFonts w:ascii="Arial" w:hAnsi="Arial" w:cs="Arial"/>
                <w:sz w:val="24"/>
                <w:szCs w:val="16"/>
              </w:rPr>
              <w:t>This provides evidence for [e.g. P1, M1, D1]</w:t>
            </w:r>
          </w:p>
        </w:tc>
      </w:tr>
      <w:tr w:rsidR="009A2A67" w:rsidRPr="00FB65C9" w:rsidTr="00670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A67" w:rsidRPr="00A37AD6" w:rsidRDefault="009A2A67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Task 1</w:t>
            </w:r>
          </w:p>
          <w:p w:rsidR="00552F9B" w:rsidRPr="00A37AD6" w:rsidRDefault="00552F9B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  <w:p w:rsidR="00552F9B" w:rsidRPr="00A37AD6" w:rsidRDefault="00552F9B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Describe the advantages of using computer aided drafting (CAD) over</w:t>
            </w:r>
            <w:r w:rsidR="00747608">
              <w:rPr>
                <w:rFonts w:ascii="Arial" w:hAnsi="Arial" w:cs="Arial"/>
                <w:sz w:val="24"/>
                <w:szCs w:val="18"/>
              </w:rPr>
              <w:t>:</w:t>
            </w:r>
            <w:r w:rsidRPr="00A37AD6">
              <w:rPr>
                <w:rFonts w:ascii="Arial" w:hAnsi="Arial" w:cs="Arial"/>
                <w:sz w:val="24"/>
                <w:szCs w:val="18"/>
              </w:rPr>
              <w:t xml:space="preserve"> 1) hand drawing</w:t>
            </w:r>
            <w:r w:rsidR="00747608">
              <w:rPr>
                <w:rFonts w:ascii="Arial" w:hAnsi="Arial" w:cs="Arial"/>
                <w:sz w:val="24"/>
                <w:szCs w:val="18"/>
              </w:rPr>
              <w:t>,</w:t>
            </w:r>
            <w:r w:rsidRPr="00A37AD6">
              <w:rPr>
                <w:rFonts w:ascii="Arial" w:hAnsi="Arial" w:cs="Arial"/>
                <w:sz w:val="24"/>
                <w:szCs w:val="18"/>
              </w:rPr>
              <w:t xml:space="preserve"> and 2) simple sketching. Remembering that the idea of drawings is to communicate engineering information between engineers in different offices, in different countries on differing continents.</w:t>
            </w:r>
          </w:p>
          <w:p w:rsidR="00552F9B" w:rsidRPr="00A37AD6" w:rsidRDefault="00552F9B" w:rsidP="00552F9B">
            <w:pPr>
              <w:pStyle w:val="Tabletext"/>
              <w:spacing w:before="0" w:after="0"/>
              <w:jc w:val="right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Word limit 500</w:t>
            </w:r>
            <w:r w:rsidR="0067029A" w:rsidRPr="00A37AD6">
              <w:rPr>
                <w:rFonts w:ascii="Arial" w:hAnsi="Arial" w:cs="Arial"/>
                <w:sz w:val="24"/>
                <w:szCs w:val="18"/>
              </w:rPr>
              <w:t xml:space="preserve"> aim for 250</w:t>
            </w:r>
          </w:p>
          <w:p w:rsidR="00552F9B" w:rsidRPr="00A37AD6" w:rsidRDefault="00552F9B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7" w:rsidRPr="00A37AD6" w:rsidRDefault="00552F9B" w:rsidP="0067029A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P1</w:t>
            </w:r>
          </w:p>
        </w:tc>
      </w:tr>
      <w:tr w:rsidR="009A2A67" w:rsidRPr="00FB65C9" w:rsidTr="00670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9A2A67" w:rsidRPr="00A37AD6" w:rsidRDefault="00110C31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Task 2</w:t>
            </w:r>
          </w:p>
          <w:p w:rsidR="0067029A" w:rsidRPr="00A37AD6" w:rsidRDefault="0067029A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  <w:p w:rsidR="0067029A" w:rsidRPr="00A37AD6" w:rsidRDefault="00DF0145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A modest computer “off the shelf” can be used for CAD; describe a desk top personal computer (PC) that would be ideal for CAD, include the specification for graphics, memory, input and output devices; think of this as an opportunity to produce a shopping list for your ideal CAD set up.</w:t>
            </w:r>
          </w:p>
          <w:p w:rsidR="0067029A" w:rsidRPr="00A37AD6" w:rsidRDefault="0067029A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A2A67" w:rsidRPr="00A37AD6" w:rsidRDefault="00DF0145" w:rsidP="0067029A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P2</w:t>
            </w:r>
          </w:p>
        </w:tc>
      </w:tr>
      <w:tr w:rsidR="00110C31" w:rsidRPr="00FB65C9" w:rsidTr="006F4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110C31" w:rsidRPr="00A37AD6" w:rsidRDefault="00110C31" w:rsidP="006F402B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Task 3</w:t>
            </w:r>
          </w:p>
          <w:p w:rsidR="00110C31" w:rsidRPr="00A37AD6" w:rsidRDefault="00110C31" w:rsidP="006F402B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  <w:p w:rsidR="00110C31" w:rsidRPr="00A37AD6" w:rsidRDefault="00110C31" w:rsidP="006F402B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Write a compelling description for using CAD in your own industry or a</w:t>
            </w:r>
            <w:r w:rsidR="00747608">
              <w:rPr>
                <w:rFonts w:ascii="Arial" w:hAnsi="Arial" w:cs="Arial"/>
                <w:sz w:val="24"/>
                <w:szCs w:val="18"/>
              </w:rPr>
              <w:t>ny</w:t>
            </w:r>
            <w:r w:rsidRPr="00A37AD6">
              <w:rPr>
                <w:rFonts w:ascii="Arial" w:hAnsi="Arial" w:cs="Arial"/>
                <w:sz w:val="24"/>
                <w:szCs w:val="18"/>
              </w:rPr>
              <w:t xml:space="preserve"> manufacturing company</w:t>
            </w:r>
            <w:r w:rsidR="00747608">
              <w:rPr>
                <w:rFonts w:ascii="Arial" w:hAnsi="Arial" w:cs="Arial"/>
                <w:sz w:val="24"/>
                <w:szCs w:val="18"/>
              </w:rPr>
              <w:t>,</w:t>
            </w:r>
            <w:r>
              <w:rPr>
                <w:rFonts w:ascii="Arial" w:hAnsi="Arial" w:cs="Arial"/>
                <w:sz w:val="24"/>
                <w:szCs w:val="18"/>
              </w:rPr>
              <w:t xml:space="preserve"> in a way that justifies the expense of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18"/>
              </w:rPr>
              <w:t>your PC in task 2</w:t>
            </w:r>
            <w:r w:rsidRPr="00A37AD6">
              <w:rPr>
                <w:rFonts w:ascii="Arial" w:hAnsi="Arial" w:cs="Arial"/>
                <w:sz w:val="24"/>
                <w:szCs w:val="18"/>
              </w:rPr>
              <w:t>.</w:t>
            </w:r>
          </w:p>
          <w:p w:rsidR="00110C31" w:rsidRPr="00A37AD6" w:rsidRDefault="00110C31" w:rsidP="006F402B">
            <w:pPr>
              <w:pStyle w:val="Tabletext"/>
              <w:spacing w:before="0" w:after="0"/>
              <w:jc w:val="right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Word limit 500 aim for 250</w:t>
            </w:r>
          </w:p>
          <w:p w:rsidR="00110C31" w:rsidRPr="00A37AD6" w:rsidRDefault="00110C31" w:rsidP="006F402B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110C31" w:rsidRPr="00A37AD6" w:rsidRDefault="00110C31" w:rsidP="006F402B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D1</w:t>
            </w:r>
          </w:p>
        </w:tc>
      </w:tr>
      <w:tr w:rsidR="00DF0145" w:rsidRPr="00FB65C9" w:rsidTr="00670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F0145" w:rsidRPr="00A37AD6" w:rsidRDefault="00DF0145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lastRenderedPageBreak/>
              <w:t>Task 4</w:t>
            </w:r>
          </w:p>
          <w:p w:rsidR="00DF0145" w:rsidRPr="00A37AD6" w:rsidRDefault="00DF0145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  <w:p w:rsidR="00DF0145" w:rsidRPr="00A37AD6" w:rsidRDefault="00DF0145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CAD is widely used in manufacturing and its uses are not limited to drawing.  Explain the other uses of CAD in manufacturing and its interfaces with other software.</w:t>
            </w:r>
          </w:p>
          <w:p w:rsidR="00DF0145" w:rsidRPr="00A37AD6" w:rsidRDefault="00DF0145" w:rsidP="00DF0145">
            <w:pPr>
              <w:pStyle w:val="Tabletext"/>
              <w:spacing w:before="0" w:after="0"/>
              <w:jc w:val="right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Word limit 500 aim for 250</w:t>
            </w:r>
          </w:p>
          <w:p w:rsidR="00DF0145" w:rsidRPr="00A37AD6" w:rsidRDefault="00DF0145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F0145" w:rsidRPr="00A37AD6" w:rsidRDefault="00DF0145" w:rsidP="0067029A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M1</w:t>
            </w:r>
          </w:p>
        </w:tc>
      </w:tr>
      <w:tr w:rsidR="00DF0145" w:rsidRPr="00FB65C9" w:rsidTr="00670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F0145" w:rsidRPr="00A37AD6" w:rsidRDefault="00DF0145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Task 5</w:t>
            </w:r>
          </w:p>
          <w:p w:rsidR="006010E3" w:rsidRPr="00A37AD6" w:rsidRDefault="006010E3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  <w:p w:rsidR="006010E3" w:rsidRPr="00A37AD6" w:rsidRDefault="006010E3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The circuit diagram below is to be sent to the prototyping workshop, it first has to be drawn properly in CAD using appropriate software (MultiSim).  It is missing a 12V battery for supply, ground for 0V, input and output connectors; add them in your drawing.</w:t>
            </w:r>
          </w:p>
          <w:p w:rsidR="00DF0145" w:rsidRPr="00A37AD6" w:rsidRDefault="00DF0145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</w:p>
          <w:p w:rsidR="00DF0145" w:rsidRPr="00A37AD6" w:rsidRDefault="006010E3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noProof/>
                <w:sz w:val="24"/>
              </w:rPr>
              <w:drawing>
                <wp:inline distT="0" distB="0" distL="0" distR="0">
                  <wp:extent cx="4444594" cy="2355011"/>
                  <wp:effectExtent l="0" t="0" r="0" b="0"/>
                  <wp:docPr id="2" name="Picture 2" descr="https://upload.wikimedia.org/wikipedia/commons/thumb/f/fd/Amplifier_Circuit_Small.svg/850px-Amplifier_Circuit_Small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f/fd/Amplifier_Circuit_Small.svg/850px-Amplifier_Circuit_Smal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754" cy="2386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10E3" w:rsidRPr="00A37AD6" w:rsidRDefault="006010E3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The circuit drawing should comply with ISC 60617 or BS 3939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DF0145" w:rsidRPr="00A37AD6" w:rsidRDefault="006010E3" w:rsidP="0067029A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>P4</w:t>
            </w:r>
          </w:p>
        </w:tc>
      </w:tr>
      <w:tr w:rsidR="009A2A67" w:rsidRPr="00FB65C9" w:rsidTr="00D44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9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9A2A67" w:rsidRPr="00A37AD6" w:rsidRDefault="009A2A67" w:rsidP="009A2A67">
            <w:pPr>
              <w:pStyle w:val="Tabletext"/>
              <w:spacing w:before="0" w:after="0"/>
              <w:rPr>
                <w:rFonts w:ascii="Arial" w:hAnsi="Arial" w:cs="Arial"/>
                <w:b/>
                <w:sz w:val="24"/>
                <w:szCs w:val="18"/>
              </w:rPr>
            </w:pPr>
            <w:r w:rsidRPr="00A37AD6">
              <w:rPr>
                <w:rFonts w:ascii="Arial" w:hAnsi="Arial" w:cs="Arial"/>
                <w:b/>
                <w:sz w:val="24"/>
                <w:szCs w:val="18"/>
              </w:rPr>
              <w:t xml:space="preserve">Evidence checklist: </w:t>
            </w:r>
            <w:r w:rsidRPr="00A37AD6">
              <w:rPr>
                <w:rFonts w:ascii="Arial" w:hAnsi="Arial" w:cs="Arial"/>
                <w:sz w:val="24"/>
                <w:szCs w:val="18"/>
              </w:rPr>
              <w:t>[e.g. ‘leaflet’, ‘presentation notes’ etc.]</w:t>
            </w:r>
          </w:p>
        </w:tc>
      </w:tr>
      <w:tr w:rsidR="009A2A67" w:rsidRPr="00FB65C9" w:rsidTr="00D44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8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9A2A67" w:rsidRPr="00A37AD6" w:rsidRDefault="009A2A67" w:rsidP="009A2A67">
            <w:pPr>
              <w:pStyle w:val="Tabletext"/>
              <w:spacing w:before="0" w:after="0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9A2A67" w:rsidRPr="00A37AD6" w:rsidRDefault="009A2A67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 w:rsidRPr="00A37AD6">
              <w:rPr>
                <w:rFonts w:ascii="Arial" w:hAnsi="Arial" w:cs="Arial"/>
                <w:sz w:val="24"/>
                <w:szCs w:val="18"/>
              </w:rPr>
              <w:t xml:space="preserve"> [tick boxes]</w:t>
            </w:r>
          </w:p>
        </w:tc>
      </w:tr>
      <w:tr w:rsidR="009A2A67" w:rsidRPr="00FB65C9" w:rsidTr="00C11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9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9A2A67" w:rsidRPr="00A37AD6" w:rsidRDefault="009A2A67" w:rsidP="009A2A67">
            <w:pPr>
              <w:pStyle w:val="Tablehead"/>
              <w:spacing w:line="240" w:lineRule="auto"/>
              <w:rPr>
                <w:rFonts w:ascii="Arial" w:hAnsi="Arial" w:cs="Arial"/>
                <w:b/>
                <w:sz w:val="24"/>
                <w:szCs w:val="18"/>
              </w:rPr>
            </w:pPr>
            <w:r w:rsidRPr="00A37AD6">
              <w:rPr>
                <w:rFonts w:ascii="Arial" w:hAnsi="Arial" w:cs="Arial"/>
                <w:b/>
                <w:sz w:val="24"/>
                <w:szCs w:val="18"/>
              </w:rPr>
              <w:t>Sources of information: (e.g. publications, websites etc.)</w:t>
            </w:r>
          </w:p>
          <w:p w:rsidR="009A2A67" w:rsidRPr="00A37AD6" w:rsidRDefault="00A37AD6" w:rsidP="009A2A67">
            <w:pPr>
              <w:pStyle w:val="Tabletext"/>
              <w:spacing w:before="0" w:after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Use Moodle…</w:t>
            </w:r>
          </w:p>
        </w:tc>
      </w:tr>
    </w:tbl>
    <w:p w:rsidR="00D26046" w:rsidRPr="00FB65C9" w:rsidRDefault="00D26046" w:rsidP="00D26046">
      <w:pPr>
        <w:rPr>
          <w:rFonts w:ascii="Arial" w:hAnsi="Arial" w:cs="Arial"/>
        </w:rPr>
      </w:pPr>
    </w:p>
    <w:p w:rsidR="005B4DEA" w:rsidRPr="00FB65C9" w:rsidRDefault="005B4DEA" w:rsidP="00D26046">
      <w:pPr>
        <w:rPr>
          <w:rFonts w:ascii="Arial" w:hAnsi="Arial" w:cs="Arial"/>
        </w:rPr>
      </w:pPr>
    </w:p>
    <w:sectPr w:rsidR="005B4DEA" w:rsidRPr="00FB65C9" w:rsidSect="00FB65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4C3E"/>
    <w:multiLevelType w:val="singleLevel"/>
    <w:tmpl w:val="538E01DE"/>
    <w:lvl w:ilvl="0">
      <w:start w:val="1"/>
      <w:numFmt w:val="bullet"/>
      <w:pStyle w:val="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67"/>
    <w:rsid w:val="00076DC9"/>
    <w:rsid w:val="00110C31"/>
    <w:rsid w:val="00112FCD"/>
    <w:rsid w:val="001D528F"/>
    <w:rsid w:val="001E29CB"/>
    <w:rsid w:val="002127B5"/>
    <w:rsid w:val="0021473F"/>
    <w:rsid w:val="002D0EAD"/>
    <w:rsid w:val="002E309B"/>
    <w:rsid w:val="003D10DA"/>
    <w:rsid w:val="003F1EAF"/>
    <w:rsid w:val="003F63B2"/>
    <w:rsid w:val="00426AEB"/>
    <w:rsid w:val="00447FAB"/>
    <w:rsid w:val="00494665"/>
    <w:rsid w:val="004C07A8"/>
    <w:rsid w:val="004C7E34"/>
    <w:rsid w:val="00552F9B"/>
    <w:rsid w:val="005B4DEA"/>
    <w:rsid w:val="005F7A37"/>
    <w:rsid w:val="006010E3"/>
    <w:rsid w:val="00657655"/>
    <w:rsid w:val="0067029A"/>
    <w:rsid w:val="006D11CD"/>
    <w:rsid w:val="006D3785"/>
    <w:rsid w:val="00747608"/>
    <w:rsid w:val="007F4366"/>
    <w:rsid w:val="007F7854"/>
    <w:rsid w:val="0083503B"/>
    <w:rsid w:val="0085577C"/>
    <w:rsid w:val="00885DCB"/>
    <w:rsid w:val="008C31CC"/>
    <w:rsid w:val="0092424D"/>
    <w:rsid w:val="009A2A67"/>
    <w:rsid w:val="00A203E9"/>
    <w:rsid w:val="00A37AD6"/>
    <w:rsid w:val="00AC1B7E"/>
    <w:rsid w:val="00B14F5B"/>
    <w:rsid w:val="00B45DBF"/>
    <w:rsid w:val="00BB5210"/>
    <w:rsid w:val="00BD2DB0"/>
    <w:rsid w:val="00C11799"/>
    <w:rsid w:val="00C31096"/>
    <w:rsid w:val="00CD60D2"/>
    <w:rsid w:val="00D26046"/>
    <w:rsid w:val="00D36051"/>
    <w:rsid w:val="00D44B4F"/>
    <w:rsid w:val="00DB4C98"/>
    <w:rsid w:val="00DD1F33"/>
    <w:rsid w:val="00DF0145"/>
    <w:rsid w:val="00E357E2"/>
    <w:rsid w:val="00EC17CF"/>
    <w:rsid w:val="00EC77F3"/>
    <w:rsid w:val="00FB65C9"/>
    <w:rsid w:val="00F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2A45F-77A8-4D4F-87A5-1F5A6381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6046"/>
    <w:pPr>
      <w:spacing w:after="200" w:line="276" w:lineRule="auto"/>
    </w:pPr>
    <w:rPr>
      <w:rFonts w:ascii="Verdana" w:hAnsi="Verdana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link w:val="SubHeadingChar"/>
    <w:qFormat/>
    <w:rsid w:val="00D26046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BodyTextBold">
    <w:name w:val="Body Text Bold"/>
    <w:basedOn w:val="BodyText"/>
    <w:qFormat/>
    <w:rsid w:val="00D26046"/>
    <w:rPr>
      <w:b/>
      <w:sz w:val="20"/>
    </w:rPr>
  </w:style>
  <w:style w:type="character" w:customStyle="1" w:styleId="SubHeadingChar">
    <w:name w:val="Sub Heading Char"/>
    <w:link w:val="SubHeading"/>
    <w:rsid w:val="00D26046"/>
    <w:rPr>
      <w:rFonts w:ascii="Verdana" w:eastAsia="Times New Roman" w:hAnsi="Verdana"/>
      <w:b/>
      <w:bCs/>
      <w:sz w:val="28"/>
      <w:szCs w:val="28"/>
      <w:lang w:val="en-GB" w:eastAsia="en-US" w:bidi="ar-SA"/>
    </w:rPr>
  </w:style>
  <w:style w:type="paragraph" w:customStyle="1" w:styleId="Tabletext">
    <w:name w:val="Table text"/>
    <w:basedOn w:val="Normal"/>
    <w:rsid w:val="00D2604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color w:val="auto"/>
      <w:sz w:val="19"/>
      <w:szCs w:val="19"/>
      <w:lang w:eastAsia="en-GB"/>
    </w:rPr>
  </w:style>
  <w:style w:type="paragraph" w:customStyle="1" w:styleId="Ahead">
    <w:name w:val="A head"/>
    <w:basedOn w:val="Normal"/>
    <w:rsid w:val="00D26046"/>
    <w:pPr>
      <w:pageBreakBefore/>
      <w:spacing w:after="0" w:line="240" w:lineRule="auto"/>
    </w:pPr>
    <w:rPr>
      <w:rFonts w:ascii="Trebuchet MS" w:eastAsia="Times New Roman" w:hAnsi="Trebuchet MS"/>
      <w:b/>
      <w:color w:val="auto"/>
      <w:sz w:val="32"/>
      <w:szCs w:val="24"/>
    </w:rPr>
  </w:style>
  <w:style w:type="paragraph" w:customStyle="1" w:styleId="Tablehead">
    <w:name w:val="Table head"/>
    <w:basedOn w:val="Normal"/>
    <w:next w:val="Tabletext"/>
    <w:rsid w:val="00D26046"/>
    <w:pPr>
      <w:spacing w:after="0" w:line="180" w:lineRule="exact"/>
    </w:pPr>
    <w:rPr>
      <w:rFonts w:ascii="Trebuchet MS" w:eastAsia="Times New Roman" w:hAnsi="Trebuchet MS"/>
      <w:color w:val="auto"/>
      <w:sz w:val="18"/>
      <w:szCs w:val="24"/>
    </w:rPr>
  </w:style>
  <w:style w:type="paragraph" w:customStyle="1" w:styleId="Tableheadcentred">
    <w:name w:val="Table head centred"/>
    <w:basedOn w:val="Tablehead"/>
    <w:rsid w:val="00D26046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D2604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26046"/>
    <w:rPr>
      <w:rFonts w:ascii="Verdana" w:eastAsia="Calibri" w:hAnsi="Verdana" w:cs="Times New Roman"/>
      <w:color w:val="000000"/>
    </w:rPr>
  </w:style>
  <w:style w:type="paragraph" w:styleId="Title">
    <w:name w:val="Title"/>
    <w:basedOn w:val="Normal"/>
    <w:link w:val="TitleChar"/>
    <w:qFormat/>
    <w:rsid w:val="00B14F5B"/>
    <w:pPr>
      <w:spacing w:after="0" w:line="240" w:lineRule="auto"/>
      <w:jc w:val="center"/>
    </w:pPr>
    <w:rPr>
      <w:rFonts w:ascii="Times New Roman" w:eastAsia="Times New Roman" w:hAnsi="Times New Roman"/>
      <w:b/>
      <w:color w:val="auto"/>
      <w:sz w:val="24"/>
      <w:szCs w:val="20"/>
    </w:rPr>
  </w:style>
  <w:style w:type="character" w:customStyle="1" w:styleId="TitleChar">
    <w:name w:val="Title Char"/>
    <w:link w:val="Title"/>
    <w:rsid w:val="00B14F5B"/>
    <w:rPr>
      <w:rFonts w:ascii="Times New Roman" w:eastAsia="Times New Roman" w:hAnsi="Times New Roman"/>
      <w:b/>
      <w:sz w:val="24"/>
      <w:lang w:eastAsia="en-US"/>
    </w:rPr>
  </w:style>
  <w:style w:type="paragraph" w:customStyle="1" w:styleId="text1">
    <w:name w:val="text1"/>
    <w:basedOn w:val="Normal"/>
    <w:rsid w:val="009A2A67"/>
    <w:pPr>
      <w:numPr>
        <w:numId w:val="1"/>
      </w:numPr>
      <w:spacing w:before="60" w:after="60" w:line="260" w:lineRule="atLeast"/>
      <w:ind w:left="357" w:hanging="357"/>
    </w:pPr>
    <w:rPr>
      <w:rFonts w:ascii="Times New Roman" w:eastAsia="Times New Roman" w:hAnsi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08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.gillain\Documents\Custom%20Office%20Templates\QCF%20JGI%20FORM%20AB1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04DC5EEBD1A48BA96FE0B7560A35E" ma:contentTypeVersion="0" ma:contentTypeDescription="Create a new document." ma:contentTypeScope="" ma:versionID="e95781acd71b3697414f9e19ee68a3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e2c7c46e4eac6ab26572d9efa46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884DD-C362-44BA-AFF7-932B92716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1A9CF-B553-4C76-95E6-0357167F6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723784-BDAC-4E27-BD25-ACF636E97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QCF JGI FORM AB1 template.dotx</Template>
  <TotalTime>103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9</cp:revision>
  <cp:lastPrinted>2018-02-26T10:10:00Z</cp:lastPrinted>
  <dcterms:created xsi:type="dcterms:W3CDTF">2018-01-15T09:34:00Z</dcterms:created>
  <dcterms:modified xsi:type="dcterms:W3CDTF">2018-02-26T10:17:00Z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0x010100C2098E79BB588047A908258C51465BF1</vt:lpwstr>
  </property>
</Properties>
</file>