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92F40" w14:textId="77777777" w:rsidR="006131C3" w:rsidRDefault="00FC3503" w:rsidP="006131C3">
      <w:pPr>
        <w:pStyle w:val="SubHeading"/>
      </w:pPr>
      <w:r>
        <w:rPr>
          <w:sz w:val="24"/>
          <w:szCs w:val="24"/>
        </w:rPr>
        <w:t xml:space="preserve">Form AB1: </w:t>
      </w:r>
      <w:r w:rsidR="006131C3" w:rsidRPr="00800892">
        <w:rPr>
          <w:sz w:val="24"/>
          <w:szCs w:val="24"/>
        </w:rPr>
        <w:t xml:space="preserve">Assignment </w:t>
      </w:r>
      <w:r w:rsidRPr="00800892">
        <w:rPr>
          <w:sz w:val="24"/>
          <w:szCs w:val="24"/>
        </w:rPr>
        <w:t>Front Sheet</w:t>
      </w:r>
      <w:r>
        <w:rPr>
          <w:sz w:val="24"/>
          <w:szCs w:val="24"/>
        </w:rPr>
        <w:t xml:space="preserve"> </w:t>
      </w: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2"/>
        <w:gridCol w:w="714"/>
        <w:gridCol w:w="1219"/>
        <w:gridCol w:w="1573"/>
        <w:gridCol w:w="663"/>
        <w:gridCol w:w="911"/>
        <w:gridCol w:w="312"/>
        <w:gridCol w:w="278"/>
        <w:gridCol w:w="1134"/>
        <w:gridCol w:w="284"/>
        <w:gridCol w:w="147"/>
        <w:gridCol w:w="1186"/>
      </w:tblGrid>
      <w:tr w:rsidR="00D26046" w:rsidRPr="00800892" w14:paraId="3E74730E" w14:textId="77777777" w:rsidTr="00B02DAD">
        <w:trPr>
          <w:cantSplit/>
          <w:trHeight w:hRule="exact" w:val="340"/>
          <w:tblHeader/>
        </w:trPr>
        <w:tc>
          <w:tcPr>
            <w:tcW w:w="5008" w:type="dxa"/>
            <w:gridSpan w:val="4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546B060" w14:textId="77777777"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Qualification</w:t>
            </w:r>
          </w:p>
        </w:tc>
        <w:tc>
          <w:tcPr>
            <w:tcW w:w="4915" w:type="dxa"/>
            <w:gridSpan w:val="8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3E90BBF" w14:textId="77777777"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Unit number and title</w:t>
            </w:r>
          </w:p>
        </w:tc>
      </w:tr>
      <w:tr w:rsidR="00D26046" w:rsidRPr="00800892" w14:paraId="789D46BD" w14:textId="77777777" w:rsidTr="00B02DAD">
        <w:trPr>
          <w:cantSplit/>
          <w:trHeight w:val="567"/>
          <w:tblHeader/>
        </w:trPr>
        <w:tc>
          <w:tcPr>
            <w:tcW w:w="5008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46EC3AB" w14:textId="67AFA344" w:rsidR="00D26046" w:rsidRPr="00800892" w:rsidRDefault="00E534FB" w:rsidP="003D1BFA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Level 3 Diploma in Electrical and Electronic Engineering</w:t>
            </w:r>
            <w:r w:rsidR="00B835DF">
              <w:rPr>
                <w:rFonts w:ascii="Verdana" w:hAnsi="Verdana"/>
              </w:rPr>
              <w:t xml:space="preserve"> </w:t>
            </w:r>
          </w:p>
        </w:tc>
        <w:tc>
          <w:tcPr>
            <w:tcW w:w="4915" w:type="dxa"/>
            <w:gridSpan w:val="8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5539F4" w14:textId="44CAF05A"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 w:rsidRPr="00813A4C">
              <w:rPr>
                <w:rFonts w:ascii="Tahoma" w:hAnsi="Tahoma" w:cs="Tahoma"/>
              </w:rPr>
              <w:t>Principles and Applications</w:t>
            </w:r>
            <w:r>
              <w:rPr>
                <w:rFonts w:ascii="Tahoma" w:hAnsi="Tahoma" w:cs="Tahoma"/>
              </w:rPr>
              <w:t xml:space="preserve"> </w:t>
            </w:r>
            <w:r w:rsidRPr="00813A4C">
              <w:rPr>
                <w:rFonts w:ascii="Tahoma" w:hAnsi="Tahoma" w:cs="Tahoma"/>
              </w:rPr>
              <w:t>of Electronic Devices and</w:t>
            </w:r>
            <w:r>
              <w:rPr>
                <w:rFonts w:ascii="Tahoma" w:hAnsi="Tahoma" w:cs="Tahoma"/>
              </w:rPr>
              <w:t xml:space="preserve"> </w:t>
            </w:r>
            <w:r w:rsidRPr="00813A4C">
              <w:rPr>
                <w:rFonts w:ascii="Tahoma" w:hAnsi="Tahoma" w:cs="Tahoma"/>
              </w:rPr>
              <w:t>Circuit</w:t>
            </w:r>
            <w:r w:rsidRPr="00505487">
              <w:rPr>
                <w:rFonts w:ascii="Tahoma" w:hAnsi="Tahoma" w:cs="Tahoma"/>
              </w:rPr>
              <w:t xml:space="preserve"> Techniques</w:t>
            </w:r>
          </w:p>
        </w:tc>
      </w:tr>
      <w:tr w:rsidR="00D26046" w:rsidRPr="00800892" w14:paraId="56B56503" w14:textId="77777777" w:rsidTr="00B02DAD">
        <w:trPr>
          <w:cantSplit/>
          <w:trHeight w:hRule="exact" w:val="340"/>
          <w:tblHeader/>
        </w:trPr>
        <w:tc>
          <w:tcPr>
            <w:tcW w:w="5008" w:type="dxa"/>
            <w:gridSpan w:val="4"/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4AFBFAA" w14:textId="77777777" w:rsidR="00D26046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Learner</w:t>
            </w:r>
            <w:r w:rsidR="00D26046" w:rsidRPr="00800892">
              <w:rPr>
                <w:rFonts w:ascii="Verdana" w:hAnsi="Verdana"/>
                <w:b/>
              </w:rPr>
              <w:t xml:space="preserve"> name</w:t>
            </w:r>
          </w:p>
        </w:tc>
        <w:tc>
          <w:tcPr>
            <w:tcW w:w="4915" w:type="dxa"/>
            <w:gridSpan w:val="8"/>
            <w:shd w:val="clear" w:color="auto" w:fill="D9D9D9"/>
            <w:tcMar>
              <w:top w:w="0" w:type="dxa"/>
              <w:left w:w="0" w:type="dxa"/>
              <w:bottom w:w="0" w:type="dxa"/>
              <w:right w:w="85" w:type="dxa"/>
            </w:tcMar>
            <w:vAlign w:val="center"/>
          </w:tcPr>
          <w:p w14:paraId="2558B21A" w14:textId="77777777"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   Assessor name</w:t>
            </w:r>
          </w:p>
        </w:tc>
      </w:tr>
      <w:tr w:rsidR="00D26046" w:rsidRPr="00800892" w14:paraId="39267678" w14:textId="77777777" w:rsidTr="00B02DAD">
        <w:trPr>
          <w:cantSplit/>
          <w:trHeight w:val="567"/>
          <w:tblHeader/>
        </w:trPr>
        <w:tc>
          <w:tcPr>
            <w:tcW w:w="5008" w:type="dxa"/>
            <w:gridSpan w:val="4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7F10E91" w14:textId="77777777"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  <w:tc>
          <w:tcPr>
            <w:tcW w:w="4915" w:type="dxa"/>
            <w:gridSpan w:val="8"/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5C8886C" w14:textId="77777777" w:rsidR="00D26046" w:rsidRPr="00800892" w:rsidRDefault="00A867FA" w:rsidP="001A4916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Jim Gillain</w:t>
            </w:r>
          </w:p>
        </w:tc>
      </w:tr>
      <w:tr w:rsidR="0083503B" w:rsidRPr="00800892" w14:paraId="1151D6C8" w14:textId="77777777" w:rsidTr="00B02DAD">
        <w:trPr>
          <w:cantSplit/>
          <w:trHeight w:hRule="exact" w:val="340"/>
          <w:tblHeader/>
        </w:trPr>
        <w:tc>
          <w:tcPr>
            <w:tcW w:w="3435" w:type="dxa"/>
            <w:gridSpan w:val="3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9BAE44" w14:textId="77777777" w:rsidR="0083503B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Date issued</w:t>
            </w:r>
          </w:p>
        </w:tc>
        <w:tc>
          <w:tcPr>
            <w:tcW w:w="3147" w:type="dxa"/>
            <w:gridSpan w:val="3"/>
            <w:shd w:val="clear" w:color="auto" w:fill="D9D9D9"/>
            <w:vAlign w:val="center"/>
          </w:tcPr>
          <w:p w14:paraId="567923EB" w14:textId="77777777" w:rsidR="0083503B" w:rsidRPr="00800892" w:rsidRDefault="0083503B" w:rsidP="0083503B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Hand in deadline</w:t>
            </w:r>
          </w:p>
        </w:tc>
        <w:tc>
          <w:tcPr>
            <w:tcW w:w="3341" w:type="dxa"/>
            <w:gridSpan w:val="6"/>
            <w:tcBorders>
              <w:bottom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63D793" w14:textId="77777777" w:rsidR="0083503B" w:rsidRPr="00800892" w:rsidRDefault="0083503B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Submitted on</w:t>
            </w:r>
          </w:p>
        </w:tc>
      </w:tr>
      <w:tr w:rsidR="0083503B" w:rsidRPr="00800892" w14:paraId="5E995B5E" w14:textId="77777777" w:rsidTr="00B02DAD">
        <w:trPr>
          <w:cantSplit/>
          <w:trHeight w:val="567"/>
          <w:tblHeader/>
        </w:trPr>
        <w:tc>
          <w:tcPr>
            <w:tcW w:w="3435" w:type="dxa"/>
            <w:gridSpan w:val="3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BA968DD" w14:textId="5BD8BA60" w:rsidR="0083503B" w:rsidRPr="00800892" w:rsidRDefault="0083503B" w:rsidP="00062A88">
            <w:pPr>
              <w:pStyle w:val="Tabletext"/>
              <w:jc w:val="center"/>
              <w:rPr>
                <w:rFonts w:ascii="Verdana" w:hAnsi="Verdana"/>
              </w:rPr>
            </w:pPr>
          </w:p>
        </w:tc>
        <w:tc>
          <w:tcPr>
            <w:tcW w:w="314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289C96" w14:textId="2472EB0A" w:rsidR="0083503B" w:rsidRPr="00800892" w:rsidRDefault="0083503B" w:rsidP="00062A88">
            <w:pPr>
              <w:pStyle w:val="Tabletext"/>
              <w:jc w:val="center"/>
              <w:rPr>
                <w:rFonts w:ascii="Verdana" w:hAnsi="Verdana"/>
              </w:rPr>
            </w:pPr>
          </w:p>
        </w:tc>
        <w:tc>
          <w:tcPr>
            <w:tcW w:w="3341" w:type="dxa"/>
            <w:gridSpan w:val="6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0C22A2" w14:textId="77777777" w:rsidR="0083503B" w:rsidRPr="00800892" w:rsidRDefault="0083503B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14:paraId="204EF44E" w14:textId="77777777" w:rsidTr="00B02DAD">
        <w:trPr>
          <w:cantSplit/>
          <w:trHeight w:hRule="exact" w:val="340"/>
          <w:tblHeader/>
        </w:trPr>
        <w:tc>
          <w:tcPr>
            <w:tcW w:w="2216" w:type="dxa"/>
            <w:gridSpan w:val="2"/>
            <w:tcBorders>
              <w:top w:val="single" w:sz="4" w:space="0" w:color="auto"/>
            </w:tcBorders>
            <w:shd w:val="clear" w:color="auto" w:fill="D9D9D9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C532008" w14:textId="77777777"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Assignment title</w:t>
            </w:r>
          </w:p>
        </w:tc>
        <w:tc>
          <w:tcPr>
            <w:tcW w:w="7707" w:type="dxa"/>
            <w:gridSpan w:val="10"/>
            <w:tcBorders>
              <w:top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00A88C" w14:textId="77777777" w:rsidR="00D26046" w:rsidRPr="00E534FB" w:rsidRDefault="00E534FB" w:rsidP="00E534FB">
            <w:pPr>
              <w:pStyle w:val="Tabletext"/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Construction and Operation of Analogue Circuits</w:t>
            </w:r>
          </w:p>
        </w:tc>
      </w:tr>
      <w:tr w:rsidR="00D26046" w:rsidRPr="00800892" w14:paraId="45E147FA" w14:textId="77777777" w:rsidTr="00B02DAD">
        <w:trPr>
          <w:trHeight w:hRule="exact" w:val="527"/>
        </w:trPr>
        <w:tc>
          <w:tcPr>
            <w:tcW w:w="9923" w:type="dxa"/>
            <w:gridSpan w:val="12"/>
            <w:tcBorders>
              <w:bottom w:val="single" w:sz="4" w:space="0" w:color="auto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FFF07F7" w14:textId="77777777" w:rsidR="00D26046" w:rsidRPr="00800892" w:rsidRDefault="00D26046" w:rsidP="00A867FA">
            <w:pPr>
              <w:pStyle w:val="Tabletext"/>
              <w:rPr>
                <w:rFonts w:ascii="Verdana" w:hAnsi="Verdana"/>
                <w:sz w:val="16"/>
                <w:szCs w:val="16"/>
              </w:rPr>
            </w:pPr>
            <w:r w:rsidRPr="00800892">
              <w:rPr>
                <w:rFonts w:ascii="Verdana" w:hAnsi="Verdana"/>
                <w:sz w:val="16"/>
                <w:szCs w:val="16"/>
              </w:rPr>
              <w:t>In this assessment you will have opportunities to provide evidence against the following criteria. Indicate the page numbers where the evidence can be found.</w:t>
            </w:r>
          </w:p>
        </w:tc>
      </w:tr>
      <w:tr w:rsidR="006131C3" w:rsidRPr="006131C3" w14:paraId="1B4B8312" w14:textId="77777777" w:rsidTr="00B02DAD">
        <w:trPr>
          <w:trHeight w:hRule="exact" w:val="199"/>
        </w:trPr>
        <w:tc>
          <w:tcPr>
            <w:tcW w:w="9923" w:type="dxa"/>
            <w:gridSpan w:val="12"/>
            <w:tcBorders>
              <w:left w:val="nil"/>
              <w:bottom w:val="nil"/>
              <w:right w:val="nil"/>
            </w:tcBorders>
            <w:shd w:val="clear" w:color="FFFFFF" w:fill="auto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E9312F7" w14:textId="77777777" w:rsidR="006131C3" w:rsidRPr="006131C3" w:rsidRDefault="006131C3" w:rsidP="00D26046">
            <w:pPr>
              <w:pStyle w:val="Tabletext"/>
              <w:rPr>
                <w:rFonts w:ascii="Verdana" w:hAnsi="Verdana"/>
                <w:sz w:val="2"/>
                <w:szCs w:val="16"/>
              </w:rPr>
            </w:pPr>
          </w:p>
        </w:tc>
      </w:tr>
      <w:tr w:rsidR="00D26046" w:rsidRPr="00800892" w14:paraId="18B82179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88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00E66" w14:textId="77777777" w:rsidR="00D26046" w:rsidRPr="00800892" w:rsidRDefault="00D26046" w:rsidP="00D26046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Criteria reference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653620" w14:textId="77777777" w:rsidR="00D26046" w:rsidRPr="00800892" w:rsidRDefault="00D26046" w:rsidP="00657655">
            <w:pPr>
              <w:pStyle w:val="Tablehea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 xml:space="preserve">To achieve the criteria the evidence must show that the </w:t>
            </w:r>
            <w:r w:rsidR="00657655">
              <w:rPr>
                <w:rFonts w:ascii="Verdana" w:hAnsi="Verdana"/>
                <w:b/>
              </w:rPr>
              <w:t>learner</w:t>
            </w:r>
            <w:r w:rsidRPr="00800892">
              <w:rPr>
                <w:rFonts w:ascii="Verdana" w:hAnsi="Verdana"/>
                <w:b/>
              </w:rPr>
              <w:t xml:space="preserve"> is able to: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DA1FA7" w14:textId="77777777" w:rsidR="00D26046" w:rsidRPr="00800892" w:rsidRDefault="00D26046" w:rsidP="00D2604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FBB9" w14:textId="77777777" w:rsidR="00D26046" w:rsidRPr="00800892" w:rsidRDefault="00D26046" w:rsidP="00D26046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Task no.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1A892" w14:textId="77777777" w:rsidR="00D26046" w:rsidRPr="00800892" w:rsidRDefault="00D26046" w:rsidP="00D26046"/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CC401" w14:textId="77777777" w:rsidR="00D26046" w:rsidRPr="00800892" w:rsidRDefault="00D26046" w:rsidP="00D26046">
            <w:pPr>
              <w:pStyle w:val="Tableheadcentred"/>
              <w:rPr>
                <w:rFonts w:ascii="Verdana" w:hAnsi="Verdana"/>
                <w:b/>
              </w:rPr>
            </w:pPr>
            <w:r w:rsidRPr="00800892">
              <w:rPr>
                <w:rFonts w:ascii="Verdana" w:hAnsi="Verdana"/>
                <w:b/>
              </w:rPr>
              <w:t>Evidence</w:t>
            </w:r>
          </w:p>
        </w:tc>
      </w:tr>
      <w:tr w:rsidR="00D26046" w:rsidRPr="00800892" w14:paraId="0D34C08A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E0E4" w14:textId="77777777"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P2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8850A" w14:textId="77777777" w:rsidR="00D26046" w:rsidRPr="00440405" w:rsidRDefault="00E534FB" w:rsidP="00440405">
            <w:pPr>
              <w:pStyle w:val="Tabletext"/>
              <w:spacing w:before="0" w:after="0"/>
              <w:rPr>
                <w:rFonts w:ascii="Calibri" w:hAnsi="Calibri" w:cs="Humanist521BT-Light"/>
                <w:sz w:val="22"/>
                <w:szCs w:val="22"/>
              </w:rPr>
            </w:pPr>
            <w:r w:rsidRPr="00440405">
              <w:rPr>
                <w:rFonts w:ascii="Calibri" w:hAnsi="Calibri" w:cs="Humanist521BT-Light"/>
                <w:sz w:val="22"/>
                <w:szCs w:val="22"/>
              </w:rPr>
              <w:t>explain the operation of two different types of transistor, one in an analogue and one in a digital circuit</w:t>
            </w:r>
          </w:p>
        </w:tc>
        <w:tc>
          <w:tcPr>
            <w:tcW w:w="278" w:type="dxa"/>
            <w:tcBorders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48DFF" w14:textId="77777777" w:rsidR="00D26046" w:rsidRPr="00800892" w:rsidRDefault="00D26046" w:rsidP="00D26046"/>
        </w:tc>
        <w:tc>
          <w:tcPr>
            <w:tcW w:w="1134" w:type="dxa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2866C6" w14:textId="77777777" w:rsidR="00D26046" w:rsidRPr="00800892" w:rsidRDefault="00A867FA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</w:t>
            </w:r>
          </w:p>
        </w:tc>
        <w:tc>
          <w:tcPr>
            <w:tcW w:w="284" w:type="dxa"/>
            <w:tcBorders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BA380" w14:textId="77777777" w:rsidR="00D26046" w:rsidRPr="00800892" w:rsidRDefault="00D26046" w:rsidP="00D26046"/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BC6328" w14:textId="77777777"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14:paraId="1A3C62E8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B1ACA" w14:textId="77777777"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P4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F9B1C" w14:textId="77777777" w:rsidR="00D26046" w:rsidRPr="00440405" w:rsidRDefault="00E534FB" w:rsidP="00440405">
            <w:pPr>
              <w:pStyle w:val="Tabletext"/>
              <w:spacing w:before="0" w:after="0"/>
              <w:rPr>
                <w:rFonts w:ascii="Calibri" w:hAnsi="Calibri" w:cs="Humanist521BT-Light"/>
                <w:sz w:val="22"/>
                <w:szCs w:val="22"/>
              </w:rPr>
            </w:pPr>
            <w:r w:rsidRPr="00440405">
              <w:rPr>
                <w:rFonts w:ascii="Calibri" w:hAnsi="Calibri" w:cs="Humanist521BT-Light"/>
                <w:sz w:val="22"/>
                <w:szCs w:val="22"/>
              </w:rPr>
              <w:t>build and test two different types of analogue circuit using operational amplifiers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784F" w14:textId="77777777"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DA4159" w14:textId="77777777" w:rsidR="00D26046" w:rsidRPr="00800892" w:rsidRDefault="00A867FA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1,2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B438" w14:textId="77777777" w:rsidR="00D26046" w:rsidRPr="00800892" w:rsidRDefault="00D26046" w:rsidP="00D26046"/>
        </w:tc>
        <w:tc>
          <w:tcPr>
            <w:tcW w:w="1333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ADB8" w14:textId="77777777"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14:paraId="4DD915ED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B29E3" w14:textId="77777777"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P7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2A781" w14:textId="77777777" w:rsidR="00D26046" w:rsidRPr="00440405" w:rsidRDefault="00E534FB" w:rsidP="00440405">
            <w:pPr>
              <w:pStyle w:val="Tabletext"/>
              <w:spacing w:before="0" w:after="0"/>
              <w:rPr>
                <w:rFonts w:ascii="Calibri" w:hAnsi="Calibri" w:cs="Humanist521BT-Light"/>
                <w:sz w:val="22"/>
                <w:szCs w:val="22"/>
              </w:rPr>
            </w:pPr>
            <w:r w:rsidRPr="00440405">
              <w:rPr>
                <w:rFonts w:ascii="Calibri" w:hAnsi="Calibri" w:cs="Humanist521BT-Light"/>
                <w:sz w:val="22"/>
                <w:szCs w:val="22"/>
              </w:rPr>
              <w:t>use a computer software package to simulate the construction and testing of an analogue circuit with three different types of components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0E8FE" w14:textId="77777777"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705AE" w14:textId="77777777" w:rsidR="00D26046" w:rsidRPr="00800892" w:rsidRDefault="00A867FA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B1C0E7" w14:textId="77777777" w:rsidR="00D26046" w:rsidRPr="00800892" w:rsidRDefault="00D26046" w:rsidP="00D26046"/>
        </w:tc>
        <w:tc>
          <w:tcPr>
            <w:tcW w:w="1333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2057B" w14:textId="77777777"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D26046" w:rsidRPr="00800892" w14:paraId="61AF3316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0190" w14:textId="77777777" w:rsidR="00D26046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M1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7AA55" w14:textId="77777777" w:rsidR="00D26046" w:rsidRPr="00440405" w:rsidRDefault="00E534FB" w:rsidP="00440405">
            <w:pPr>
              <w:pStyle w:val="Tabletext"/>
              <w:spacing w:before="0" w:after="0"/>
              <w:rPr>
                <w:rFonts w:ascii="Calibri" w:hAnsi="Calibri" w:cs="Humanist521BT-Light"/>
                <w:sz w:val="22"/>
                <w:szCs w:val="22"/>
              </w:rPr>
            </w:pPr>
            <w:r w:rsidRPr="00440405">
              <w:rPr>
                <w:rFonts w:ascii="Calibri" w:hAnsi="Calibri" w:cs="Humanist521BT-Light"/>
                <w:sz w:val="22"/>
                <w:szCs w:val="22"/>
              </w:rPr>
              <w:t>modify an existing analogue circuit to achieve a given revised specification by selecting and changing the value of one of the components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617C" w14:textId="77777777" w:rsidR="00D26046" w:rsidRPr="00800892" w:rsidRDefault="00D26046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EAD62" w14:textId="77777777" w:rsidR="00D26046" w:rsidRPr="00800892" w:rsidRDefault="00A867FA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3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E728D" w14:textId="77777777" w:rsidR="00D26046" w:rsidRPr="00800892" w:rsidRDefault="00D26046" w:rsidP="00D26046"/>
        </w:tc>
        <w:tc>
          <w:tcPr>
            <w:tcW w:w="1333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000059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D5EEB" w14:textId="77777777" w:rsidR="00D26046" w:rsidRPr="00800892" w:rsidRDefault="00D26046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6131C3" w:rsidRPr="00800892" w14:paraId="018DF22A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74"/>
        </w:trPr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47CB68" w14:textId="77777777" w:rsidR="006131C3" w:rsidRPr="00800892" w:rsidRDefault="00E534FB" w:rsidP="00D26046">
            <w:pPr>
              <w:pStyle w:val="Tabletext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D1</w:t>
            </w:r>
          </w:p>
        </w:tc>
        <w:tc>
          <w:tcPr>
            <w:tcW w:w="53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30448" w14:textId="77777777" w:rsidR="006131C3" w:rsidRPr="00800892" w:rsidRDefault="00E534FB" w:rsidP="00440405">
            <w:pPr>
              <w:pStyle w:val="Tabletext"/>
              <w:spacing w:before="0" w:after="0"/>
              <w:rPr>
                <w:rFonts w:ascii="Verdana" w:hAnsi="Verdana"/>
              </w:rPr>
            </w:pPr>
            <w:r w:rsidRPr="0085508D">
              <w:rPr>
                <w:rFonts w:ascii="Calibri" w:hAnsi="Calibri" w:cs="Humanist521BT-Light"/>
                <w:sz w:val="22"/>
                <w:szCs w:val="22"/>
              </w:rPr>
              <w:t>using a simulation package, analyse the effects of changing the values of circuit parameters on the performance of an analogue circuit containing an operational amplifier or transistors</w:t>
            </w:r>
          </w:p>
        </w:tc>
        <w:tc>
          <w:tcPr>
            <w:tcW w:w="278" w:type="dxa"/>
            <w:tcBorders>
              <w:top w:val="none" w:sz="6" w:space="0" w:color="auto"/>
              <w:left w:val="single" w:sz="4" w:space="0" w:color="auto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84480" w14:textId="77777777" w:rsidR="006131C3" w:rsidRPr="00800892" w:rsidRDefault="006131C3" w:rsidP="00D26046"/>
        </w:tc>
        <w:tc>
          <w:tcPr>
            <w:tcW w:w="1134" w:type="dxa"/>
            <w:tcBorders>
              <w:top w:val="single" w:sz="4" w:space="0" w:color="000059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8D691" w14:textId="77777777" w:rsidR="006131C3" w:rsidRPr="00800892" w:rsidRDefault="00A867FA" w:rsidP="0001743E">
            <w:pPr>
              <w:pStyle w:val="Tabletext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5</w:t>
            </w:r>
          </w:p>
        </w:tc>
        <w:tc>
          <w:tcPr>
            <w:tcW w:w="284" w:type="dxa"/>
            <w:tcBorders>
              <w:top w:val="none" w:sz="6" w:space="0" w:color="auto"/>
              <w:left w:val="single" w:sz="4" w:space="0" w:color="000059"/>
              <w:bottom w:val="none" w:sz="6" w:space="0" w:color="auto"/>
              <w:right w:val="single" w:sz="4" w:space="0" w:color="000059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C3A17" w14:textId="77777777" w:rsidR="006131C3" w:rsidRPr="00800892" w:rsidRDefault="006131C3" w:rsidP="00D26046"/>
        </w:tc>
        <w:tc>
          <w:tcPr>
            <w:tcW w:w="1333" w:type="dxa"/>
            <w:gridSpan w:val="2"/>
            <w:tcBorders>
              <w:top w:val="single" w:sz="4" w:space="0" w:color="000059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AD4DC9" w14:textId="77777777" w:rsidR="006131C3" w:rsidRPr="00800892" w:rsidRDefault="006131C3" w:rsidP="00D26046">
            <w:pPr>
              <w:pStyle w:val="Tabletext"/>
              <w:rPr>
                <w:rFonts w:ascii="Verdana" w:hAnsi="Verdana"/>
              </w:rPr>
            </w:pPr>
          </w:p>
        </w:tc>
      </w:tr>
      <w:tr w:rsidR="006131C3" w:rsidRPr="00440405" w14:paraId="5214862C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7"/>
        </w:trPr>
        <w:tc>
          <w:tcPr>
            <w:tcW w:w="9923" w:type="dxa"/>
            <w:gridSpan w:val="12"/>
            <w:tcBorders>
              <w:bottom w:val="single" w:sz="4" w:space="0" w:color="auto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FD614" w14:textId="77777777" w:rsidR="006131C3" w:rsidRPr="00440405" w:rsidRDefault="006131C3" w:rsidP="006131C3">
            <w:pPr>
              <w:pStyle w:val="Tabletext"/>
              <w:spacing w:before="0" w:after="0"/>
              <w:rPr>
                <w:rFonts w:ascii="Verdana" w:hAnsi="Verdana"/>
                <w:sz w:val="9"/>
              </w:rPr>
            </w:pPr>
          </w:p>
        </w:tc>
      </w:tr>
      <w:tr w:rsidR="00D26046" w:rsidRPr="00800892" w14:paraId="674170FF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396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C212B" w14:textId="77777777" w:rsidR="00D26046" w:rsidRPr="00800892" w:rsidRDefault="00657655" w:rsidP="00D26046">
            <w:pPr>
              <w:pStyle w:val="Tablehead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Learner</w:t>
            </w:r>
            <w:r w:rsidR="00D26046" w:rsidRPr="00800892">
              <w:rPr>
                <w:rFonts w:ascii="Verdana" w:hAnsi="Verdana"/>
                <w:b/>
              </w:rPr>
              <w:t xml:space="preserve"> declaration</w:t>
            </w:r>
          </w:p>
        </w:tc>
      </w:tr>
      <w:tr w:rsidR="00D26046" w:rsidRPr="00800892" w14:paraId="0C6F13AA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05"/>
        </w:trPr>
        <w:tc>
          <w:tcPr>
            <w:tcW w:w="9923" w:type="dxa"/>
            <w:gridSpan w:val="12"/>
            <w:tcBorders>
              <w:top w:val="single" w:sz="4" w:space="0" w:color="auto"/>
              <w:left w:val="single" w:sz="4" w:space="0" w:color="000059"/>
              <w:bottom w:val="single" w:sz="4" w:space="0" w:color="auto"/>
              <w:right w:val="single" w:sz="4" w:space="0" w:color="000059"/>
            </w:tcBorders>
            <w:shd w:val="solid" w:color="FFFFFF" w:fill="auto"/>
            <w:tcMar>
              <w:top w:w="240" w:type="dxa"/>
              <w:left w:w="108" w:type="dxa"/>
              <w:bottom w:w="240" w:type="dxa"/>
              <w:right w:w="108" w:type="dxa"/>
            </w:tcMar>
            <w:vAlign w:val="center"/>
          </w:tcPr>
          <w:p w14:paraId="5498C293" w14:textId="77777777" w:rsidR="00657655" w:rsidRPr="00657655" w:rsidRDefault="00657655" w:rsidP="00657655">
            <w:pPr>
              <w:autoSpaceDE w:val="0"/>
              <w:autoSpaceDN w:val="0"/>
              <w:adjustRightInd w:val="0"/>
              <w:rPr>
                <w:rFonts w:cs="Verdana"/>
                <w:sz w:val="18"/>
                <w:szCs w:val="18"/>
              </w:rPr>
            </w:pPr>
            <w:r w:rsidRPr="00657655">
              <w:rPr>
                <w:rFonts w:cs="Verdana"/>
                <w:sz w:val="18"/>
                <w:szCs w:val="18"/>
              </w:rPr>
              <w:t>I certify that the work submitted for this assignment is my own. I have clearly referenced any sources used in the work. I understand that false declaration is a form of malpractice.</w:t>
            </w:r>
          </w:p>
          <w:p w14:paraId="036D5660" w14:textId="77777777" w:rsidR="00D26046" w:rsidRPr="00657655" w:rsidRDefault="00D26046" w:rsidP="00D26046">
            <w:pPr>
              <w:pStyle w:val="Tabletext"/>
              <w:rPr>
                <w:rFonts w:ascii="Verdana" w:hAnsi="Verdana"/>
                <w:sz w:val="18"/>
                <w:szCs w:val="18"/>
              </w:rPr>
            </w:pPr>
          </w:p>
          <w:p w14:paraId="1497539B" w14:textId="77777777" w:rsidR="00D26046" w:rsidRPr="00800892" w:rsidRDefault="00657655" w:rsidP="00D26046">
            <w:pPr>
              <w:pStyle w:val="Tabletext"/>
              <w:rPr>
                <w:rFonts w:ascii="Verdana" w:hAnsi="Verdana"/>
              </w:rPr>
            </w:pPr>
            <w:r w:rsidRPr="00657655">
              <w:rPr>
                <w:rFonts w:ascii="Verdana" w:hAnsi="Verdana"/>
                <w:sz w:val="18"/>
                <w:szCs w:val="18"/>
              </w:rPr>
              <w:t>Learner</w:t>
            </w:r>
            <w:r w:rsidR="00D26046" w:rsidRPr="00657655">
              <w:rPr>
                <w:rFonts w:ascii="Verdana" w:hAnsi="Verdana"/>
                <w:sz w:val="18"/>
                <w:szCs w:val="18"/>
              </w:rPr>
              <w:t xml:space="preserve"> signature: </w:t>
            </w:r>
            <w:r w:rsidR="00D26046" w:rsidRPr="00657655">
              <w:rPr>
                <w:rFonts w:ascii="Verdana" w:hAnsi="Verdana"/>
                <w:sz w:val="18"/>
                <w:szCs w:val="18"/>
              </w:rPr>
              <w:tab/>
              <w:t xml:space="preserve">                                                                    Date:</w:t>
            </w:r>
            <w:r w:rsidR="00D26046" w:rsidRPr="00800892">
              <w:rPr>
                <w:rFonts w:ascii="Verdana" w:hAnsi="Verdana"/>
              </w:rPr>
              <w:t xml:space="preserve"> </w:t>
            </w:r>
          </w:p>
        </w:tc>
      </w:tr>
      <w:tr w:rsidR="006131C3" w:rsidRPr="00800892" w14:paraId="143B0F55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hRule="exact" w:val="394"/>
        </w:trPr>
        <w:tc>
          <w:tcPr>
            <w:tcW w:w="9923" w:type="dxa"/>
            <w:gridSpan w:val="1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216A2" w14:textId="77777777" w:rsidR="006131C3" w:rsidRPr="00800892" w:rsidRDefault="006131C3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</w:tc>
      </w:tr>
      <w:tr w:rsidR="00D26046" w:rsidRPr="00800892" w14:paraId="5F15E37D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442"/>
        </w:trPr>
        <w:tc>
          <w:tcPr>
            <w:tcW w:w="9923" w:type="dxa"/>
            <w:gridSpan w:val="12"/>
            <w:tcBorders>
              <w:top w:val="single" w:sz="4" w:space="0" w:color="000059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85" w:type="dxa"/>
              <w:left w:w="108" w:type="dxa"/>
              <w:bottom w:w="85" w:type="dxa"/>
              <w:right w:w="108" w:type="dxa"/>
            </w:tcMar>
          </w:tcPr>
          <w:p w14:paraId="38C7F87C" w14:textId="77777777" w:rsidR="00D26046" w:rsidRDefault="00D26046" w:rsidP="00D26046">
            <w:pPr>
              <w:pStyle w:val="Tablehead"/>
              <w:spacing w:line="240" w:lineRule="auto"/>
              <w:rPr>
                <w:rFonts w:ascii="Verdana" w:hAnsi="Verdana"/>
                <w:szCs w:val="18"/>
              </w:rPr>
            </w:pPr>
            <w:r w:rsidRPr="00800892">
              <w:rPr>
                <w:rFonts w:ascii="Verdana" w:hAnsi="Verdana"/>
                <w:szCs w:val="18"/>
              </w:rPr>
              <w:lastRenderedPageBreak/>
              <w:t>Purpose of this assignment</w:t>
            </w:r>
            <w:r w:rsidR="0001743E">
              <w:rPr>
                <w:rFonts w:ascii="Verdana" w:hAnsi="Verdana"/>
                <w:szCs w:val="18"/>
              </w:rPr>
              <w:t>:</w:t>
            </w:r>
          </w:p>
          <w:p w14:paraId="6A948742" w14:textId="77777777" w:rsidR="00D26046" w:rsidRPr="0001743E" w:rsidRDefault="00E534FB" w:rsidP="0001743E">
            <w:pPr>
              <w:pStyle w:val="Tabletext"/>
              <w:jc w:val="center"/>
              <w:rPr>
                <w:b/>
                <w:lang w:eastAsia="en-US"/>
              </w:rPr>
            </w:pPr>
            <w:r w:rsidRPr="00E534FB">
              <w:rPr>
                <w:b/>
                <w:lang w:eastAsia="en-US"/>
              </w:rPr>
              <w:t>Demonstrate understanding of the function and operation of dio</w:t>
            </w:r>
            <w:r w:rsidR="00CC5AC5">
              <w:rPr>
                <w:b/>
                <w:lang w:eastAsia="en-US"/>
              </w:rPr>
              <w:t>des, transistors in analogue circuits</w:t>
            </w:r>
            <w:r w:rsidRPr="00E534FB">
              <w:rPr>
                <w:b/>
                <w:lang w:eastAsia="en-US"/>
              </w:rPr>
              <w:t>.</w:t>
            </w:r>
          </w:p>
        </w:tc>
      </w:tr>
      <w:tr w:rsidR="00D26046" w:rsidRPr="00800892" w14:paraId="318DABA5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65C51D8E" w14:textId="77777777" w:rsidR="00D26046" w:rsidRDefault="00A867FA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1</w:t>
            </w:r>
          </w:p>
          <w:p w14:paraId="560BC70C" w14:textId="77777777" w:rsidR="00E478F0" w:rsidRDefault="00E478F0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14:paraId="1CDFF7DF" w14:textId="77777777" w:rsidR="00E478F0" w:rsidRDefault="00E478F0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Record the type of transistor used in circuit B and explain its operation.  Then study the digital circuit diagram in circuit C; describe the type and operation of the transistor used.</w:t>
            </w:r>
          </w:p>
          <w:p w14:paraId="5734D7B0" w14:textId="77777777" w:rsidR="00E478F0" w:rsidRPr="00800892" w:rsidRDefault="00E478F0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14:paraId="21436530" w14:textId="77777777" w:rsidR="00D26046" w:rsidRPr="00800892" w:rsidRDefault="00E478F0" w:rsidP="00E478F0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>his provides evidence for [P2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D26046" w:rsidRPr="00800892" w14:paraId="548878E4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22FE9E2D" w14:textId="77777777" w:rsidR="00D26046" w:rsidRDefault="00A867FA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2</w:t>
            </w:r>
          </w:p>
          <w:p w14:paraId="1D06F7E5" w14:textId="77777777" w:rsidR="00E478F0" w:rsidRDefault="00E478F0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14:paraId="2F60D3F9" w14:textId="77777777" w:rsidR="00E478F0" w:rsidRDefault="00BB225D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Build circuit D</w:t>
            </w:r>
            <w:r w:rsidR="00E478F0">
              <w:rPr>
                <w:rFonts w:ascii="Verdana" w:hAnsi="Verdana"/>
                <w:sz w:val="18"/>
                <w:szCs w:val="18"/>
              </w:rPr>
              <w:t xml:space="preserve"> and test </w:t>
            </w:r>
            <w:r>
              <w:rPr>
                <w:rFonts w:ascii="Verdana" w:hAnsi="Verdana"/>
                <w:sz w:val="18"/>
                <w:szCs w:val="18"/>
              </w:rPr>
              <w:t>it as indicated.  Then change the circuit to a non-inverting amplifier and retest.</w:t>
            </w:r>
            <w:r w:rsidR="00E478F0">
              <w:rPr>
                <w:rFonts w:ascii="Verdana" w:hAnsi="Verdana"/>
                <w:sz w:val="18"/>
                <w:szCs w:val="18"/>
              </w:rPr>
              <w:t xml:space="preserve">  Record the result of all tests in a table </w:t>
            </w:r>
            <w:r>
              <w:rPr>
                <w:rFonts w:ascii="Verdana" w:hAnsi="Verdana"/>
                <w:sz w:val="18"/>
                <w:szCs w:val="18"/>
              </w:rPr>
              <w:t>including</w:t>
            </w:r>
            <w:r w:rsidR="00E478F0">
              <w:rPr>
                <w:rFonts w:ascii="Verdana" w:hAnsi="Verdana"/>
                <w:sz w:val="18"/>
                <w:szCs w:val="18"/>
              </w:rPr>
              <w:t xml:space="preserve"> AC and DC voltages </w:t>
            </w:r>
            <w:r>
              <w:rPr>
                <w:rFonts w:ascii="Verdana" w:hAnsi="Verdana"/>
                <w:sz w:val="18"/>
                <w:szCs w:val="18"/>
              </w:rPr>
              <w:t>and any other observations taken</w:t>
            </w:r>
            <w:r w:rsidR="00E478F0">
              <w:rPr>
                <w:rFonts w:ascii="Verdana" w:hAnsi="Verdana"/>
                <w:sz w:val="18"/>
                <w:szCs w:val="18"/>
              </w:rPr>
              <w:t>.</w:t>
            </w:r>
          </w:p>
          <w:p w14:paraId="30B0D1BF" w14:textId="77777777" w:rsidR="00E478F0" w:rsidRPr="00800892" w:rsidRDefault="00E478F0" w:rsidP="00E478F0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14:paraId="0A6B6182" w14:textId="77777777" w:rsidR="00D26046" w:rsidRPr="00800892" w:rsidRDefault="00E478F0" w:rsidP="00E478F0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This provides evidence for [</w:t>
            </w:r>
            <w:r>
              <w:rPr>
                <w:rFonts w:ascii="Verdana" w:hAnsi="Verdana"/>
                <w:sz w:val="18"/>
                <w:szCs w:val="18"/>
              </w:rPr>
              <w:t>P4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01743E" w:rsidRPr="00800892" w14:paraId="7D65DA2D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1292934E" w14:textId="77777777" w:rsidR="0001743E" w:rsidRDefault="00A867FA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3</w:t>
            </w:r>
          </w:p>
          <w:p w14:paraId="1C29CDF6" w14:textId="77777777" w:rsidR="0001743E" w:rsidRDefault="0001743E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14:paraId="0ACF19CE" w14:textId="77777777" w:rsidR="0001743E" w:rsidRDefault="0001743E" w:rsidP="0001743E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Simulate the circuits</w:t>
            </w:r>
            <w:r w:rsidR="000E0AA6">
              <w:rPr>
                <w:rFonts w:ascii="Verdana" w:hAnsi="Verdana"/>
                <w:sz w:val="18"/>
                <w:szCs w:val="18"/>
              </w:rPr>
              <w:t xml:space="preserve"> A, B and C</w:t>
            </w:r>
            <w:r>
              <w:rPr>
                <w:rFonts w:ascii="Verdana" w:hAnsi="Verdana"/>
                <w:sz w:val="18"/>
                <w:szCs w:val="18"/>
              </w:rPr>
              <w:t xml:space="preserve"> on MultiSim software and compare the actions of the circuits with those you observed from building the circuits practically.</w:t>
            </w:r>
          </w:p>
          <w:p w14:paraId="461DB998" w14:textId="77777777" w:rsidR="0001743E" w:rsidRPr="00800892" w:rsidRDefault="0001743E" w:rsidP="0001743E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>his provides evidence for [P7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E534FB" w:rsidRPr="00800892" w14:paraId="4A923F93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66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476FE802" w14:textId="77777777" w:rsidR="00E534FB" w:rsidRDefault="00A867FA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4</w:t>
            </w:r>
          </w:p>
          <w:p w14:paraId="2B2471B7" w14:textId="77777777" w:rsidR="0001743E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14:paraId="302B3CEB" w14:textId="77777777" w:rsidR="00E534FB" w:rsidRDefault="00E534FB" w:rsidP="00E534F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Measure the minimum and maximum </w:t>
            </w:r>
            <w:r w:rsidR="00BB225D">
              <w:rPr>
                <w:rFonts w:ascii="Verdana" w:hAnsi="Verdana"/>
                <w:sz w:val="18"/>
                <w:szCs w:val="18"/>
              </w:rPr>
              <w:t xml:space="preserve">resistance </w:t>
            </w:r>
            <w:r>
              <w:rPr>
                <w:rFonts w:ascii="Verdana" w:hAnsi="Verdana"/>
                <w:sz w:val="18"/>
                <w:szCs w:val="18"/>
              </w:rPr>
              <w:t xml:space="preserve">values for darkness and bright light for the LDR of circuit B; describe how you will modify the circuit to make it operate over a different range of brightness.  Your work will be entirely independent and detailed. </w:t>
            </w:r>
          </w:p>
          <w:p w14:paraId="05CCC922" w14:textId="77777777" w:rsidR="00E534FB" w:rsidRDefault="00E534FB" w:rsidP="00E534FB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14:paraId="1C4CD4F3" w14:textId="77777777" w:rsidR="00E534FB" w:rsidRPr="00800892" w:rsidRDefault="00E534FB" w:rsidP="00E534FB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This provides evidence for [M1]  </w:t>
            </w:r>
          </w:p>
        </w:tc>
      </w:tr>
      <w:tr w:rsidR="0001743E" w:rsidRPr="00800892" w14:paraId="5F0FC170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1916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679DC750" w14:textId="77777777" w:rsidR="0001743E" w:rsidRDefault="00A867FA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Task 5</w:t>
            </w:r>
          </w:p>
          <w:p w14:paraId="2AF42AE5" w14:textId="77777777" w:rsidR="0001743E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14:paraId="741E5D11" w14:textId="77777777" w:rsidR="0001743E" w:rsidRDefault="0001743E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Simulate circuit </w:t>
            </w:r>
            <w:r w:rsidR="00BB225D">
              <w:rPr>
                <w:rFonts w:ascii="Verdana" w:hAnsi="Verdana"/>
                <w:sz w:val="18"/>
                <w:szCs w:val="18"/>
              </w:rPr>
              <w:t>D</w:t>
            </w:r>
            <w:r>
              <w:rPr>
                <w:rFonts w:ascii="Verdana" w:hAnsi="Verdana"/>
                <w:sz w:val="18"/>
                <w:szCs w:val="18"/>
              </w:rPr>
              <w:t xml:space="preserve"> and provide an analysis of the effect</w:t>
            </w:r>
            <w:r w:rsidR="00BB225D">
              <w:rPr>
                <w:rFonts w:ascii="Verdana" w:hAnsi="Verdana"/>
                <w:sz w:val="18"/>
                <w:szCs w:val="18"/>
              </w:rPr>
              <w:t xml:space="preserve"> of changing circuit parameters in a report that will include: gain</w:t>
            </w:r>
            <w:r w:rsidR="00406B1E">
              <w:rPr>
                <w:rFonts w:ascii="Verdana" w:hAnsi="Verdana"/>
                <w:sz w:val="18"/>
                <w:szCs w:val="18"/>
              </w:rPr>
              <w:t>, bandwidth, phase, distortion and negative feedback.</w:t>
            </w:r>
          </w:p>
          <w:p w14:paraId="4BE55920" w14:textId="77777777" w:rsidR="000E0AA6" w:rsidRDefault="000E0AA6" w:rsidP="000E0AA6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</w:p>
          <w:p w14:paraId="3898F585" w14:textId="77777777" w:rsidR="0001743E" w:rsidRDefault="0001743E" w:rsidP="000E0AA6">
            <w:pPr>
              <w:pStyle w:val="Tabletext"/>
              <w:spacing w:before="0" w:after="0"/>
              <w:jc w:val="right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T</w:t>
            </w:r>
            <w:r>
              <w:rPr>
                <w:rFonts w:ascii="Verdana" w:hAnsi="Verdana"/>
                <w:sz w:val="18"/>
                <w:szCs w:val="18"/>
              </w:rPr>
              <w:t>his provides evidence for [D1</w:t>
            </w:r>
            <w:r w:rsidRPr="00800892">
              <w:rPr>
                <w:rFonts w:ascii="Verdana" w:hAnsi="Verdana"/>
                <w:sz w:val="18"/>
                <w:szCs w:val="18"/>
              </w:rPr>
              <w:t>]</w:t>
            </w:r>
          </w:p>
        </w:tc>
      </w:tr>
      <w:tr w:rsidR="00D26046" w:rsidRPr="00800892" w14:paraId="1F3F6A8B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7A7CC285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 w:rsidRPr="00800892">
              <w:rPr>
                <w:rFonts w:ascii="Verdana" w:hAnsi="Verdana"/>
                <w:b/>
                <w:sz w:val="18"/>
                <w:szCs w:val="18"/>
              </w:rPr>
              <w:t xml:space="preserve">Evidence checklist </w:t>
            </w:r>
          </w:p>
        </w:tc>
      </w:tr>
      <w:tr w:rsidR="00D26046" w:rsidRPr="00800892" w14:paraId="134A7775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5EE724A5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[Summarise evidence required, e.g. ‘leaflet’, ‘presentation notes’ etc.]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6475B916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 xml:space="preserve"> [tick boxes]</w:t>
            </w:r>
          </w:p>
        </w:tc>
      </w:tr>
      <w:tr w:rsidR="00D26046" w:rsidRPr="00800892" w14:paraId="13061738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2AD57DA6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5B422158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6046" w:rsidRPr="00800892" w14:paraId="0D82B20D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6BB5888C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E444E75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6046" w:rsidRPr="00800892" w14:paraId="353D444A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8"/>
        </w:trPr>
        <w:tc>
          <w:tcPr>
            <w:tcW w:w="87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69F56480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061D8328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D26046" w:rsidRPr="00800892" w14:paraId="6F67B715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099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0A718B8D" w14:textId="77777777" w:rsidR="00D26046" w:rsidRPr="00800892" w:rsidRDefault="00D26046" w:rsidP="00D26046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 w:rsidRPr="00800892">
              <w:rPr>
                <w:rFonts w:ascii="Verdana" w:hAnsi="Verdana"/>
                <w:b/>
                <w:szCs w:val="18"/>
              </w:rPr>
              <w:t>Sources of information</w:t>
            </w:r>
          </w:p>
          <w:p w14:paraId="41034A55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</w:p>
          <w:p w14:paraId="36477BDE" w14:textId="77777777" w:rsidR="00D26046" w:rsidRPr="00800892" w:rsidRDefault="00D26046" w:rsidP="00D26046">
            <w:pPr>
              <w:pStyle w:val="Tabletext"/>
              <w:spacing w:before="0" w:after="0"/>
              <w:rPr>
                <w:rFonts w:ascii="Verdana" w:hAnsi="Verdana"/>
                <w:sz w:val="18"/>
                <w:szCs w:val="18"/>
              </w:rPr>
            </w:pPr>
            <w:r w:rsidRPr="00800892">
              <w:rPr>
                <w:rFonts w:ascii="Verdana" w:hAnsi="Verdana"/>
                <w:sz w:val="18"/>
                <w:szCs w:val="18"/>
              </w:rPr>
              <w:t>[insert useful publications, websites, etc.]</w:t>
            </w:r>
          </w:p>
        </w:tc>
      </w:tr>
      <w:tr w:rsidR="007746FF" w:rsidRPr="00800892" w14:paraId="49A291B5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56"/>
        </w:trPr>
        <w:tc>
          <w:tcPr>
            <w:tcW w:w="56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78E78CBF" w14:textId="77777777" w:rsidR="007746FF" w:rsidRDefault="007746FF" w:rsidP="00D26046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t>Circuit A</w:t>
            </w:r>
          </w:p>
          <w:p w14:paraId="660F7FC8" w14:textId="77777777" w:rsidR="007746FF" w:rsidRPr="007746FF" w:rsidRDefault="007746FF" w:rsidP="007746FF">
            <w:pPr>
              <w:pStyle w:val="Tabletext"/>
              <w:rPr>
                <w:lang w:eastAsia="en-US"/>
              </w:rPr>
            </w:pPr>
          </w:p>
          <w:p w14:paraId="7BA61A5B" w14:textId="77777777" w:rsidR="007746FF" w:rsidRDefault="007746FF" w:rsidP="004F4143">
            <w:pPr>
              <w:pStyle w:val="Tablehead"/>
              <w:spacing w:line="240" w:lineRule="auto"/>
              <w:jc w:val="center"/>
              <w:rPr>
                <w:rFonts w:ascii="Verdana" w:hAnsi="Verdana"/>
                <w:b/>
                <w:szCs w:val="18"/>
              </w:rPr>
            </w:pPr>
            <w:r w:rsidRPr="007746FF">
              <w:rPr>
                <w:rFonts w:ascii="Verdana" w:hAnsi="Verdana"/>
                <w:b/>
                <w:noProof/>
                <w:szCs w:val="18"/>
                <w:lang w:eastAsia="en-GB"/>
              </w:rPr>
              <w:drawing>
                <wp:inline distT="0" distB="0" distL="0" distR="0" wp14:anchorId="5B6A3341" wp14:editId="143D3B87">
                  <wp:extent cx="3212826" cy="1796995"/>
                  <wp:effectExtent l="0" t="0" r="698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2074" cy="1830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</w:tcPr>
          <w:p w14:paraId="2E4E1B2F" w14:textId="77777777" w:rsidR="007746FF" w:rsidRDefault="007746FF" w:rsidP="007746FF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t>Circuit B</w:t>
            </w:r>
          </w:p>
          <w:p w14:paraId="057592F3" w14:textId="77777777" w:rsidR="007746FF" w:rsidRDefault="007746FF" w:rsidP="00D26046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</w:p>
          <w:p w14:paraId="0A932296" w14:textId="77777777" w:rsidR="007746FF" w:rsidRPr="007746FF" w:rsidRDefault="00B02DAD" w:rsidP="004F4143">
            <w:pPr>
              <w:pStyle w:val="Tabletext"/>
              <w:jc w:val="center"/>
              <w:rPr>
                <w:lang w:eastAsia="en-US"/>
              </w:rPr>
            </w:pPr>
            <w:r w:rsidRPr="00B02DAD">
              <w:rPr>
                <w:noProof/>
              </w:rPr>
              <w:drawing>
                <wp:inline distT="0" distB="0" distL="0" distR="0" wp14:anchorId="0C2167A3" wp14:editId="78919787">
                  <wp:extent cx="2312030" cy="36766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9308" cy="3688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46FF" w:rsidRPr="00800892" w14:paraId="1EBC5DE1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56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7CBCB5F3" w14:textId="77777777" w:rsidR="007746FF" w:rsidRDefault="007746FF" w:rsidP="007746FF">
            <w:pPr>
              <w:pStyle w:val="Tablehead"/>
              <w:spacing w:line="240" w:lineRule="auto"/>
              <w:rPr>
                <w:rFonts w:ascii="Verdana" w:hAnsi="Verdana"/>
                <w:b/>
                <w:szCs w:val="18"/>
              </w:rPr>
            </w:pPr>
            <w:r>
              <w:rPr>
                <w:rFonts w:ascii="Verdana" w:hAnsi="Verdana"/>
                <w:b/>
                <w:szCs w:val="18"/>
              </w:rPr>
              <w:lastRenderedPageBreak/>
              <w:t>Circuit C</w:t>
            </w:r>
          </w:p>
          <w:p w14:paraId="6E9D2C60" w14:textId="77777777" w:rsidR="007746FF" w:rsidRDefault="004F4143" w:rsidP="004F4143">
            <w:pPr>
              <w:pStyle w:val="Tablehead"/>
              <w:spacing w:line="240" w:lineRule="auto"/>
              <w:jc w:val="center"/>
              <w:rPr>
                <w:rFonts w:ascii="Verdana" w:hAnsi="Verdana"/>
                <w:b/>
                <w:szCs w:val="18"/>
              </w:rPr>
            </w:pPr>
            <w:r w:rsidRPr="004F4143">
              <w:rPr>
                <w:rFonts w:ascii="Verdana" w:hAnsi="Verdana"/>
                <w:b/>
                <w:noProof/>
                <w:szCs w:val="18"/>
                <w:lang w:eastAsia="en-GB"/>
              </w:rPr>
              <w:drawing>
                <wp:inline distT="0" distB="0" distL="0" distR="0" wp14:anchorId="046F028B" wp14:editId="31C14293">
                  <wp:extent cx="3729355" cy="2607945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9355" cy="2607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2DB2" w:rsidRPr="00800892" w14:paraId="21201DA4" w14:textId="77777777" w:rsidTr="00B02D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28" w:type="dxa"/>
            <w:left w:w="57" w:type="dxa"/>
            <w:bottom w:w="28" w:type="dxa"/>
            <w:right w:w="57" w:type="dxa"/>
          </w:tblCellMar>
        </w:tblPrEx>
        <w:trPr>
          <w:trHeight w:val="2556"/>
        </w:trPr>
        <w:tc>
          <w:tcPr>
            <w:tcW w:w="992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top w:w="57" w:type="dxa"/>
              <w:left w:w="108" w:type="dxa"/>
              <w:bottom w:w="170" w:type="dxa"/>
              <w:right w:w="108" w:type="dxa"/>
            </w:tcMar>
          </w:tcPr>
          <w:p w14:paraId="3B6A5615" w14:textId="77777777" w:rsidR="00212DB2" w:rsidRDefault="00212DB2" w:rsidP="00D26046">
            <w:pPr>
              <w:pStyle w:val="Tablehead"/>
              <w:spacing w:line="240" w:lineRule="auto"/>
              <w:rPr>
                <w:rFonts w:ascii="Verdana" w:hAnsi="Verdana"/>
                <w:b/>
                <w:noProof/>
                <w:szCs w:val="18"/>
                <w:lang w:eastAsia="en-GB"/>
              </w:rPr>
            </w:pPr>
            <w:r>
              <w:rPr>
                <w:rFonts w:ascii="Verdana" w:hAnsi="Verdana"/>
                <w:b/>
                <w:noProof/>
                <w:szCs w:val="18"/>
                <w:lang w:eastAsia="en-GB"/>
              </w:rPr>
              <w:t>Circuit D</w:t>
            </w:r>
          </w:p>
          <w:p w14:paraId="79753932" w14:textId="77777777" w:rsidR="00212DB2" w:rsidRPr="00212DB2" w:rsidRDefault="007746FF" w:rsidP="004F4143">
            <w:pPr>
              <w:pStyle w:val="Tablehead"/>
              <w:spacing w:line="240" w:lineRule="auto"/>
              <w:jc w:val="center"/>
              <w:rPr>
                <w:rFonts w:ascii="Verdana" w:hAnsi="Verdana"/>
                <w:b/>
                <w:noProof/>
                <w:szCs w:val="18"/>
                <w:lang w:eastAsia="en-GB"/>
              </w:rPr>
            </w:pPr>
            <w:r w:rsidRPr="007746FF">
              <w:rPr>
                <w:rFonts w:ascii="Verdana" w:hAnsi="Verdana"/>
                <w:b/>
                <w:noProof/>
                <w:szCs w:val="18"/>
                <w:lang w:eastAsia="en-GB"/>
              </w:rPr>
              <w:drawing>
                <wp:inline distT="0" distB="0" distL="0" distR="0" wp14:anchorId="5E23BE18" wp14:editId="1C407D81">
                  <wp:extent cx="5203822" cy="2727297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4975" cy="2754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1DD466" w14:textId="77777777" w:rsidR="00D26046" w:rsidRDefault="00D26046" w:rsidP="00D26046"/>
    <w:sectPr w:rsidR="00D26046" w:rsidSect="00212DB2">
      <w:headerReference w:type="default" r:id="rId10"/>
      <w:footerReference w:type="default" r:id="rId11"/>
      <w:pgSz w:w="11906" w:h="16838"/>
      <w:pgMar w:top="1134" w:right="1134" w:bottom="1134" w:left="1134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F45B" w14:textId="77777777" w:rsidR="003374FE" w:rsidRDefault="003374FE" w:rsidP="006131C3">
      <w:pPr>
        <w:spacing w:after="0" w:line="240" w:lineRule="auto"/>
      </w:pPr>
      <w:r>
        <w:separator/>
      </w:r>
    </w:p>
  </w:endnote>
  <w:endnote w:type="continuationSeparator" w:id="0">
    <w:p w14:paraId="6FF1551B" w14:textId="77777777" w:rsidR="003374FE" w:rsidRDefault="003374FE" w:rsidP="00613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521BT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049C2" w14:textId="77777777" w:rsidR="003D1BFA" w:rsidRDefault="003D1BFA" w:rsidP="003D1BFA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B835DF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B835DF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6BB76" w14:textId="77777777" w:rsidR="003374FE" w:rsidRDefault="003374FE" w:rsidP="006131C3">
      <w:pPr>
        <w:spacing w:after="0" w:line="240" w:lineRule="auto"/>
      </w:pPr>
      <w:r>
        <w:separator/>
      </w:r>
    </w:p>
  </w:footnote>
  <w:footnote w:type="continuationSeparator" w:id="0">
    <w:p w14:paraId="1F5FA4DB" w14:textId="77777777" w:rsidR="003374FE" w:rsidRDefault="003374FE" w:rsidP="00613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29207" w14:textId="77777777" w:rsidR="006131C3" w:rsidRDefault="006F6490" w:rsidP="006131C3">
    <w:pPr>
      <w:pStyle w:val="SubHeading"/>
    </w:pPr>
    <w:bookmarkStart w:id="0" w:name="_Toc336359366"/>
    <w:bookmarkStart w:id="1" w:name="_Toc336872197"/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7B937C4" wp14:editId="679CFEFE">
          <wp:simplePos x="0" y="0"/>
          <wp:positionH relativeFrom="column">
            <wp:posOffset>4969510</wp:posOffset>
          </wp:positionH>
          <wp:positionV relativeFrom="paragraph">
            <wp:posOffset>-288290</wp:posOffset>
          </wp:positionV>
          <wp:extent cx="1022350" cy="752475"/>
          <wp:effectExtent l="0" t="0" r="6350" b="9525"/>
          <wp:wrapSquare wrapText="bothSides"/>
          <wp:docPr id="1" name="Picture 1" descr="R:\Technology\Jim Gillain\Subjects\Resources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:\Technology\Jim Gillain\Subjects\Resources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31C3" w:rsidRPr="00800892">
      <w:t>Assignment brief – QCF BTEC</w:t>
    </w:r>
    <w:bookmarkEnd w:id="0"/>
    <w:bookmarkEnd w:id="1"/>
    <w:r w:rsidR="006131C3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4FB"/>
    <w:rsid w:val="0001743E"/>
    <w:rsid w:val="00062A88"/>
    <w:rsid w:val="000E0AA6"/>
    <w:rsid w:val="00112FCD"/>
    <w:rsid w:val="001A4916"/>
    <w:rsid w:val="001D528F"/>
    <w:rsid w:val="001E29CB"/>
    <w:rsid w:val="00212DB2"/>
    <w:rsid w:val="0021473F"/>
    <w:rsid w:val="002D0EAD"/>
    <w:rsid w:val="002E309B"/>
    <w:rsid w:val="003374FE"/>
    <w:rsid w:val="00370170"/>
    <w:rsid w:val="003D10DA"/>
    <w:rsid w:val="003D1BFA"/>
    <w:rsid w:val="003F1EAF"/>
    <w:rsid w:val="003F63B2"/>
    <w:rsid w:val="00406B1E"/>
    <w:rsid w:val="00426AEB"/>
    <w:rsid w:val="00440405"/>
    <w:rsid w:val="00447FAB"/>
    <w:rsid w:val="004C7E34"/>
    <w:rsid w:val="004F4143"/>
    <w:rsid w:val="005B4DEA"/>
    <w:rsid w:val="005D41E2"/>
    <w:rsid w:val="006131C3"/>
    <w:rsid w:val="00657655"/>
    <w:rsid w:val="006D3785"/>
    <w:rsid w:val="006F6490"/>
    <w:rsid w:val="007746FF"/>
    <w:rsid w:val="0078741C"/>
    <w:rsid w:val="007F4366"/>
    <w:rsid w:val="0080171E"/>
    <w:rsid w:val="0083503B"/>
    <w:rsid w:val="0085577C"/>
    <w:rsid w:val="00A203E9"/>
    <w:rsid w:val="00A867FA"/>
    <w:rsid w:val="00AC1B7E"/>
    <w:rsid w:val="00B02DAD"/>
    <w:rsid w:val="00B12F8B"/>
    <w:rsid w:val="00B45DBF"/>
    <w:rsid w:val="00B835DF"/>
    <w:rsid w:val="00BB225D"/>
    <w:rsid w:val="00BB5210"/>
    <w:rsid w:val="00BD2DB0"/>
    <w:rsid w:val="00BD7127"/>
    <w:rsid w:val="00CB0911"/>
    <w:rsid w:val="00CC5AC5"/>
    <w:rsid w:val="00CE652E"/>
    <w:rsid w:val="00D26046"/>
    <w:rsid w:val="00DA2234"/>
    <w:rsid w:val="00DB4C98"/>
    <w:rsid w:val="00E357E2"/>
    <w:rsid w:val="00E478F0"/>
    <w:rsid w:val="00E534FB"/>
    <w:rsid w:val="00EC17CF"/>
    <w:rsid w:val="00EC77F3"/>
    <w:rsid w:val="00FC2805"/>
    <w:rsid w:val="00FC3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26ADEC"/>
  <w15:chartTrackingRefBased/>
  <w15:docId w15:val="{A8BC2CBF-ED8B-4869-8ED8-423858D05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26046"/>
    <w:pPr>
      <w:spacing w:after="200" w:line="276" w:lineRule="auto"/>
    </w:pPr>
    <w:rPr>
      <w:rFonts w:ascii="Verdana" w:hAnsi="Verdana"/>
      <w:color w:val="000000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Heading">
    <w:name w:val="Sub Heading"/>
    <w:link w:val="SubHeadingChar"/>
    <w:qFormat/>
    <w:rsid w:val="00D26046"/>
    <w:pPr>
      <w:spacing w:after="200" w:line="276" w:lineRule="auto"/>
    </w:pPr>
    <w:rPr>
      <w:rFonts w:ascii="Verdana" w:eastAsia="Times New Roman" w:hAnsi="Verdana"/>
      <w:b/>
      <w:bCs/>
      <w:sz w:val="28"/>
      <w:szCs w:val="28"/>
      <w:lang w:eastAsia="en-US"/>
    </w:rPr>
  </w:style>
  <w:style w:type="paragraph" w:customStyle="1" w:styleId="BodyTextBold">
    <w:name w:val="Body Text Bold"/>
    <w:basedOn w:val="BodyText"/>
    <w:qFormat/>
    <w:rsid w:val="00D26046"/>
    <w:rPr>
      <w:b/>
      <w:sz w:val="20"/>
    </w:rPr>
  </w:style>
  <w:style w:type="character" w:customStyle="1" w:styleId="SubHeadingChar">
    <w:name w:val="Sub Heading Char"/>
    <w:basedOn w:val="DefaultParagraphFont"/>
    <w:link w:val="SubHeading"/>
    <w:rsid w:val="00D26046"/>
    <w:rPr>
      <w:rFonts w:ascii="Verdana" w:eastAsia="Times New Roman" w:hAnsi="Verdana"/>
      <w:b/>
      <w:bCs/>
      <w:sz w:val="28"/>
      <w:szCs w:val="28"/>
      <w:lang w:val="en-GB" w:eastAsia="en-US" w:bidi="ar-SA"/>
    </w:rPr>
  </w:style>
  <w:style w:type="paragraph" w:customStyle="1" w:styleId="Tabletext">
    <w:name w:val="Table text"/>
    <w:basedOn w:val="Normal"/>
    <w:rsid w:val="00D26046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rebuchet MS" w:eastAsia="Times New Roman" w:hAnsi="Trebuchet MS" w:cs="Trebuchet MS"/>
      <w:color w:val="auto"/>
      <w:sz w:val="19"/>
      <w:szCs w:val="19"/>
      <w:lang w:eastAsia="en-GB"/>
    </w:rPr>
  </w:style>
  <w:style w:type="paragraph" w:customStyle="1" w:styleId="Ahead">
    <w:name w:val="A head"/>
    <w:basedOn w:val="Normal"/>
    <w:rsid w:val="00D26046"/>
    <w:pPr>
      <w:pageBreakBefore/>
      <w:spacing w:after="0" w:line="240" w:lineRule="auto"/>
    </w:pPr>
    <w:rPr>
      <w:rFonts w:ascii="Trebuchet MS" w:eastAsia="Times New Roman" w:hAnsi="Trebuchet MS"/>
      <w:b/>
      <w:color w:val="auto"/>
      <w:sz w:val="32"/>
      <w:szCs w:val="24"/>
    </w:rPr>
  </w:style>
  <w:style w:type="paragraph" w:customStyle="1" w:styleId="Tablehead">
    <w:name w:val="Table head"/>
    <w:basedOn w:val="Normal"/>
    <w:next w:val="Tabletext"/>
    <w:rsid w:val="00D26046"/>
    <w:pPr>
      <w:spacing w:after="0" w:line="180" w:lineRule="exact"/>
    </w:pPr>
    <w:rPr>
      <w:rFonts w:ascii="Trebuchet MS" w:eastAsia="Times New Roman" w:hAnsi="Trebuchet MS"/>
      <w:color w:val="auto"/>
      <w:sz w:val="18"/>
      <w:szCs w:val="24"/>
    </w:rPr>
  </w:style>
  <w:style w:type="paragraph" w:customStyle="1" w:styleId="Tableheadcentred">
    <w:name w:val="Table head centred"/>
    <w:basedOn w:val="Tablehead"/>
    <w:rsid w:val="00D26046"/>
    <w:pPr>
      <w:jc w:val="center"/>
    </w:pPr>
  </w:style>
  <w:style w:type="paragraph" w:styleId="BodyText">
    <w:name w:val="Body Text"/>
    <w:basedOn w:val="Normal"/>
    <w:link w:val="BodyTextChar"/>
    <w:uiPriority w:val="99"/>
    <w:semiHidden/>
    <w:unhideWhenUsed/>
    <w:rsid w:val="00D2604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26046"/>
    <w:rPr>
      <w:rFonts w:ascii="Verdana" w:eastAsia="Calibri" w:hAnsi="Verdana" w:cs="Times New Roman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6131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31C3"/>
    <w:rPr>
      <w:rFonts w:ascii="Verdana" w:hAnsi="Verdana"/>
      <w:color w:val="000000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131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31C3"/>
    <w:rPr>
      <w:rFonts w:ascii="Verdana" w:hAnsi="Verdana"/>
      <w:color w:val="00000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04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0405"/>
    <w:rPr>
      <w:rFonts w:ascii="Segoe UI" w:hAnsi="Segoe UI" w:cs="Segoe UI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chnology\Jim%20Gillain\2014%20BTEC%20Material\QCF%20Assignment%20brief%2022-10-14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QCF Assignment brief 22-10-14.dotm</Template>
  <TotalTime>242</TotalTime>
  <Pages>1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Pearson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Gillain</dc:creator>
  <cp:keywords/>
  <cp:lastModifiedBy>Louis Gillain</cp:lastModifiedBy>
  <cp:revision>13</cp:revision>
  <cp:lastPrinted>2014-11-25T07:47:00Z</cp:lastPrinted>
  <dcterms:created xsi:type="dcterms:W3CDTF">2014-11-25T07:46:00Z</dcterms:created>
  <dcterms:modified xsi:type="dcterms:W3CDTF">2022-09-09T14:53:00Z</dcterms:modified>
</cp:coreProperties>
</file>